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4502" w14:textId="4D951AA7" w:rsidR="00932304" w:rsidRDefault="00616AA1" w:rsidP="00616AA1">
      <w:pPr>
        <w:spacing w:after="0"/>
        <w:jc w:val="center"/>
        <w:rPr>
          <w:rFonts w:ascii="Amasis MT Pro" w:hAnsi="Amasis MT Pro" w:cstheme="minorHAnsi"/>
          <w:sz w:val="28"/>
          <w:szCs w:val="28"/>
        </w:rPr>
      </w:pPr>
      <w:r w:rsidRPr="00054A73">
        <w:rPr>
          <w:noProof/>
          <w:sz w:val="28"/>
          <w:szCs w:val="28"/>
        </w:rPr>
        <w:drawing>
          <wp:anchor distT="0" distB="107950" distL="114300" distR="114300" simplePos="0" relativeHeight="251658240" behindDoc="0" locked="0" layoutInCell="1" allowOverlap="0" wp14:anchorId="2F76AAC2" wp14:editId="3A47485F">
            <wp:simplePos x="0" y="0"/>
            <wp:positionH relativeFrom="column">
              <wp:posOffset>-704850</wp:posOffset>
            </wp:positionH>
            <wp:positionV relativeFrom="page">
              <wp:posOffset>1270</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p>
    <w:p w14:paraId="4D5AB5EE" w14:textId="2AE98EFD" w:rsidR="00054A73" w:rsidRPr="00616AA1" w:rsidRDefault="00054A73" w:rsidP="00054A73">
      <w:pPr>
        <w:spacing w:after="0"/>
        <w:jc w:val="center"/>
        <w:rPr>
          <w:rFonts w:ascii="Amasis MT Pro" w:hAnsi="Amasis MT Pro" w:cstheme="minorHAnsi"/>
          <w:sz w:val="32"/>
          <w:szCs w:val="32"/>
        </w:rPr>
      </w:pPr>
      <w:r w:rsidRPr="00616AA1">
        <w:rPr>
          <w:rFonts w:ascii="Amasis MT Pro" w:hAnsi="Amasis MT Pro" w:cstheme="minorHAnsi"/>
          <w:sz w:val="32"/>
          <w:szCs w:val="32"/>
        </w:rPr>
        <w:t>Varnostno prometni dan za mlade</w:t>
      </w:r>
    </w:p>
    <w:p w14:paraId="3A26D21A" w14:textId="418E9C65" w:rsidR="00054A73" w:rsidRPr="00616AA1" w:rsidRDefault="00054A73" w:rsidP="00054A73">
      <w:pPr>
        <w:spacing w:after="0"/>
        <w:jc w:val="center"/>
        <w:rPr>
          <w:rFonts w:ascii="Amasis MT Pro" w:hAnsi="Amasis MT Pro" w:cstheme="minorHAnsi"/>
          <w:sz w:val="32"/>
          <w:szCs w:val="32"/>
        </w:rPr>
      </w:pPr>
      <w:r w:rsidRPr="00616AA1">
        <w:rPr>
          <w:rFonts w:ascii="Amasis MT Pro" w:hAnsi="Amasis MT Pro" w:cstheme="minorHAnsi"/>
          <w:sz w:val="32"/>
          <w:szCs w:val="32"/>
        </w:rPr>
        <w:t>Varno v prometu, zabavno v prihodnost!</w:t>
      </w:r>
    </w:p>
    <w:p w14:paraId="3E5C63B0" w14:textId="1FDD3E49" w:rsidR="00457E20" w:rsidRDefault="00457E20" w:rsidP="006A6383">
      <w:pPr>
        <w:spacing w:after="0"/>
        <w:jc w:val="both"/>
        <w:rPr>
          <w:rFonts w:ascii="Amasis MT Pro" w:hAnsi="Amasis MT Pro" w:cstheme="minorHAnsi"/>
        </w:rPr>
      </w:pPr>
    </w:p>
    <w:p w14:paraId="533C1711" w14:textId="2EBAD763" w:rsidR="00457E20" w:rsidRDefault="00457E20" w:rsidP="006A6383">
      <w:pPr>
        <w:spacing w:after="0"/>
        <w:jc w:val="both"/>
        <w:rPr>
          <w:rFonts w:ascii="Amasis MT Pro" w:hAnsi="Amasis MT Pro" w:cstheme="minorHAnsi"/>
        </w:rPr>
      </w:pPr>
    </w:p>
    <w:p w14:paraId="6FD2D980" w14:textId="06A543A6" w:rsidR="00054A73"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Datum:</w:t>
      </w:r>
      <w:r w:rsidRPr="00457E20">
        <w:rPr>
          <w:rFonts w:ascii="Amasis MT Pro" w:hAnsi="Amasis MT Pro" w:cstheme="minorHAnsi"/>
          <w:b w:val="0"/>
          <w:bCs w:val="0"/>
        </w:rPr>
        <w:t xml:space="preserve"> Ponedeljek, 22. september 2025 </w:t>
      </w:r>
    </w:p>
    <w:p w14:paraId="1AF21C31" w14:textId="28B35015" w:rsidR="00054A73"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Lokacija:</w:t>
      </w:r>
      <w:r w:rsidRPr="00457E20">
        <w:rPr>
          <w:rFonts w:ascii="Amasis MT Pro" w:hAnsi="Amasis MT Pro" w:cstheme="minorHAnsi"/>
          <w:b w:val="0"/>
          <w:bCs w:val="0"/>
        </w:rPr>
        <w:t xml:space="preserve"> Šolske in parkirne površine na Zlatem polju, Kranj </w:t>
      </w:r>
    </w:p>
    <w:p w14:paraId="5576E6C9" w14:textId="53B90B7D" w:rsidR="00457E20" w:rsidRPr="00F17FA9" w:rsidRDefault="00457E20" w:rsidP="00457E20">
      <w:pPr>
        <w:spacing w:after="0"/>
        <w:jc w:val="both"/>
        <w:rPr>
          <w:rFonts w:ascii="Amasis MT Pro" w:hAnsi="Amasis MT Pro" w:cstheme="minorHAnsi"/>
          <w:b w:val="0"/>
          <w:bCs w:val="0"/>
        </w:rPr>
      </w:pPr>
      <w:r w:rsidRPr="00457E20">
        <w:rPr>
          <w:rFonts w:ascii="Amasis MT Pro" w:hAnsi="Amasis MT Pro" w:cstheme="minorHAnsi"/>
        </w:rPr>
        <w:t>Čas:</w:t>
      </w:r>
      <w:r w:rsidRPr="00457E20">
        <w:rPr>
          <w:rFonts w:ascii="Amasis MT Pro" w:hAnsi="Amasis MT Pro" w:cstheme="minorHAnsi"/>
          <w:b w:val="0"/>
          <w:bCs w:val="0"/>
        </w:rPr>
        <w:t xml:space="preserve"> 9:00–1</w:t>
      </w:r>
      <w:r w:rsidR="00054A73" w:rsidRPr="00F17FA9">
        <w:rPr>
          <w:rFonts w:ascii="Amasis MT Pro" w:hAnsi="Amasis MT Pro" w:cstheme="minorHAnsi"/>
          <w:b w:val="0"/>
          <w:bCs w:val="0"/>
        </w:rPr>
        <w:t>3</w:t>
      </w:r>
      <w:r w:rsidRPr="00457E20">
        <w:rPr>
          <w:rFonts w:ascii="Amasis MT Pro" w:hAnsi="Amasis MT Pro" w:cstheme="minorHAnsi"/>
          <w:b w:val="0"/>
          <w:bCs w:val="0"/>
        </w:rPr>
        <w:t>:00</w:t>
      </w:r>
    </w:p>
    <w:p w14:paraId="2325766D" w14:textId="5767474B" w:rsidR="00054A73" w:rsidRPr="00457E20" w:rsidRDefault="00054A73" w:rsidP="00457E20">
      <w:pPr>
        <w:spacing w:after="0"/>
        <w:jc w:val="both"/>
        <w:rPr>
          <w:rFonts w:ascii="Amasis MT Pro" w:hAnsi="Amasis MT Pro" w:cstheme="minorHAnsi"/>
          <w:b w:val="0"/>
          <w:bCs w:val="0"/>
        </w:rPr>
      </w:pPr>
    </w:p>
    <w:p w14:paraId="4D809D30" w14:textId="51A8E071" w:rsidR="00457E20" w:rsidRPr="00457E20" w:rsidRDefault="00457E20" w:rsidP="00457E20">
      <w:pPr>
        <w:spacing w:after="0"/>
        <w:jc w:val="both"/>
        <w:rPr>
          <w:rFonts w:ascii="Amasis MT Pro" w:hAnsi="Amasis MT Pro" w:cstheme="minorHAnsi"/>
          <w:b w:val="0"/>
          <w:bCs w:val="0"/>
        </w:rPr>
      </w:pPr>
      <w:r w:rsidRPr="00457E20">
        <w:rPr>
          <w:rFonts w:ascii="Amasis MT Pro" w:hAnsi="Amasis MT Pro" w:cstheme="minorHAnsi"/>
        </w:rPr>
        <w:t>Cilj:</w:t>
      </w:r>
      <w:r w:rsidRPr="00457E20">
        <w:rPr>
          <w:rFonts w:ascii="Amasis MT Pro" w:hAnsi="Amasis MT Pro" w:cstheme="minorHAnsi"/>
          <w:b w:val="0"/>
          <w:bCs w:val="0"/>
        </w:rPr>
        <w:t xml:space="preserve"> Naučiti otroke in mladostnike, kako se varno in trajnostno gibati v prometu, jih spodbuditi k aktivnemu gibanju ter zbrati njihove super ideje za bolj varne poti in urejeno okolico Kranj</w:t>
      </w:r>
      <w:r w:rsidR="00054A73" w:rsidRPr="00F17FA9">
        <w:rPr>
          <w:rFonts w:ascii="Amasis MT Pro" w:hAnsi="Amasis MT Pro" w:cstheme="minorHAnsi"/>
          <w:b w:val="0"/>
          <w:bCs w:val="0"/>
        </w:rPr>
        <w:t>a. P</w:t>
      </w:r>
      <w:r w:rsidRPr="00457E20">
        <w:rPr>
          <w:rFonts w:ascii="Amasis MT Pro" w:hAnsi="Amasis MT Pro" w:cstheme="minorHAnsi"/>
          <w:b w:val="0"/>
          <w:bCs w:val="0"/>
        </w:rPr>
        <w:t>oskrbeli</w:t>
      </w:r>
      <w:r w:rsidR="00054A73" w:rsidRPr="00F17FA9">
        <w:rPr>
          <w:rFonts w:ascii="Amasis MT Pro" w:hAnsi="Amasis MT Pro" w:cstheme="minorHAnsi"/>
          <w:b w:val="0"/>
          <w:bCs w:val="0"/>
        </w:rPr>
        <w:t xml:space="preserve"> bomo</w:t>
      </w:r>
      <w:r w:rsidRPr="00457E20">
        <w:rPr>
          <w:rFonts w:ascii="Amasis MT Pro" w:hAnsi="Amasis MT Pro" w:cstheme="minorHAnsi"/>
          <w:b w:val="0"/>
          <w:bCs w:val="0"/>
        </w:rPr>
        <w:t>, da se bodo lahko vsi otroci brezplačno udeležili dogodka in si izposodili opremo, če jo potrebujejo.</w:t>
      </w:r>
    </w:p>
    <w:p w14:paraId="5B6A1F06" w14:textId="21E333E8" w:rsidR="00457E20" w:rsidRPr="00457E20" w:rsidRDefault="00457E20" w:rsidP="00457E20">
      <w:pPr>
        <w:spacing w:after="0"/>
        <w:jc w:val="both"/>
        <w:rPr>
          <w:rFonts w:ascii="Amasis MT Pro" w:hAnsi="Amasis MT Pro" w:cstheme="minorHAnsi"/>
          <w:b w:val="0"/>
          <w:bCs w:val="0"/>
        </w:rPr>
      </w:pPr>
    </w:p>
    <w:p w14:paraId="11351A53" w14:textId="77777777" w:rsidR="00457E20" w:rsidRPr="00457E20" w:rsidRDefault="00457E20" w:rsidP="00457E20">
      <w:pPr>
        <w:spacing w:after="0"/>
        <w:jc w:val="both"/>
        <w:rPr>
          <w:rFonts w:ascii="Amasis MT Pro" w:hAnsi="Amasis MT Pro" w:cstheme="minorHAnsi"/>
        </w:rPr>
      </w:pPr>
      <w:r w:rsidRPr="00457E20">
        <w:rPr>
          <w:rFonts w:ascii="Amasis MT Pro" w:hAnsi="Amasis MT Pro" w:cstheme="minorHAnsi"/>
        </w:rPr>
        <w:t>9:00 | Odprtje dogodka: Hopla, začnimo varno!</w:t>
      </w:r>
    </w:p>
    <w:p w14:paraId="3D3FA045" w14:textId="494734BD" w:rsidR="00457E20" w:rsidRPr="00457E20" w:rsidRDefault="00457E20" w:rsidP="00457E20">
      <w:pPr>
        <w:numPr>
          <w:ilvl w:val="0"/>
          <w:numId w:val="16"/>
        </w:numPr>
        <w:spacing w:after="0"/>
        <w:jc w:val="both"/>
        <w:rPr>
          <w:rFonts w:ascii="Amasis MT Pro" w:hAnsi="Amasis MT Pro" w:cstheme="minorHAnsi"/>
          <w:b w:val="0"/>
          <w:bCs w:val="0"/>
        </w:rPr>
      </w:pPr>
      <w:r w:rsidRPr="00457E20">
        <w:rPr>
          <w:rFonts w:ascii="Amasis MT Pro" w:hAnsi="Amasis MT Pro" w:cstheme="minorHAnsi"/>
        </w:rPr>
        <w:t>Pozdrav in kratek uvod v prometno varnost:</w:t>
      </w:r>
      <w:r w:rsidRPr="00457E20">
        <w:rPr>
          <w:rFonts w:ascii="Amasis MT Pro" w:hAnsi="Amasis MT Pro" w:cstheme="minorHAnsi"/>
          <w:b w:val="0"/>
          <w:bCs w:val="0"/>
        </w:rPr>
        <w:t xml:space="preserve"> Predstavniki </w:t>
      </w:r>
      <w:r w:rsidRPr="00457E20">
        <w:rPr>
          <w:rFonts w:ascii="Amasis MT Pro" w:hAnsi="Amasis MT Pro" w:cstheme="minorHAnsi"/>
        </w:rPr>
        <w:t>Mestne občine Kranj</w:t>
      </w:r>
      <w:r w:rsidRPr="00457E20">
        <w:rPr>
          <w:rFonts w:ascii="Amasis MT Pro" w:hAnsi="Amasis MT Pro" w:cstheme="minorHAnsi"/>
          <w:b w:val="0"/>
          <w:bCs w:val="0"/>
        </w:rPr>
        <w:t xml:space="preserve"> in organizatorjev vas bodo pozdravili in povedali zakaj je pomembno, da smo v prometu varni in se gibamo na okolju prijazen način. </w:t>
      </w:r>
      <w:r w:rsidR="00F17FA9">
        <w:rPr>
          <w:rFonts w:ascii="Amasis MT Pro" w:hAnsi="Amasis MT Pro" w:cstheme="minorHAnsi"/>
          <w:b w:val="0"/>
          <w:bCs w:val="0"/>
        </w:rPr>
        <w:t xml:space="preserve">22.9. </w:t>
      </w:r>
      <w:r w:rsidRPr="00457E20">
        <w:rPr>
          <w:rFonts w:ascii="Amasis MT Pro" w:hAnsi="Amasis MT Pro" w:cstheme="minorHAnsi"/>
          <w:b w:val="0"/>
          <w:bCs w:val="0"/>
        </w:rPr>
        <w:t xml:space="preserve">je poseben dan – </w:t>
      </w:r>
      <w:r w:rsidRPr="00457E20">
        <w:rPr>
          <w:rFonts w:ascii="Amasis MT Pro" w:hAnsi="Amasis MT Pro" w:cstheme="minorHAnsi"/>
        </w:rPr>
        <w:t>Dan brez avtomobila</w:t>
      </w:r>
      <w:r w:rsidRPr="00457E20">
        <w:rPr>
          <w:rFonts w:ascii="Amasis MT Pro" w:hAnsi="Amasis MT Pro" w:cstheme="minorHAnsi"/>
          <w:b w:val="0"/>
          <w:bCs w:val="0"/>
        </w:rPr>
        <w:t>!</w:t>
      </w:r>
    </w:p>
    <w:p w14:paraId="5166A1C2" w14:textId="50950B4B" w:rsidR="00457E20" w:rsidRPr="00457E20" w:rsidRDefault="00457E20" w:rsidP="00457E20">
      <w:pPr>
        <w:spacing w:after="0"/>
        <w:jc w:val="both"/>
        <w:rPr>
          <w:rFonts w:ascii="Amasis MT Pro" w:hAnsi="Amasis MT Pro" w:cstheme="minorHAnsi"/>
          <w:b w:val="0"/>
          <w:bCs w:val="0"/>
        </w:rPr>
      </w:pPr>
    </w:p>
    <w:p w14:paraId="69586C89" w14:textId="77777777" w:rsidR="00457E20" w:rsidRPr="00457E20" w:rsidRDefault="00457E20" w:rsidP="00457E20">
      <w:pPr>
        <w:spacing w:after="0"/>
        <w:jc w:val="both"/>
        <w:rPr>
          <w:rFonts w:ascii="Amasis MT Pro" w:hAnsi="Amasis MT Pro" w:cstheme="minorHAnsi"/>
        </w:rPr>
      </w:pPr>
      <w:r w:rsidRPr="00457E20">
        <w:rPr>
          <w:rFonts w:ascii="Amasis MT Pro" w:hAnsi="Amasis MT Pro" w:cstheme="minorHAnsi"/>
        </w:rPr>
        <w:t>9:00–13:00 | Interaktivne postaje in delavnice: Učimo se in zabavamo!</w:t>
      </w:r>
    </w:p>
    <w:p w14:paraId="0048B48A" w14:textId="3F750C5A" w:rsidR="00457E20" w:rsidRPr="00457E20" w:rsidRDefault="00457E20" w:rsidP="00457E20">
      <w:pPr>
        <w:spacing w:after="0"/>
        <w:jc w:val="both"/>
        <w:rPr>
          <w:rFonts w:ascii="Amasis MT Pro" w:hAnsi="Amasis MT Pro" w:cstheme="minorHAnsi"/>
          <w:b w:val="0"/>
          <w:bCs w:val="0"/>
        </w:rPr>
      </w:pPr>
      <w:r w:rsidRPr="00457E20">
        <w:rPr>
          <w:rFonts w:ascii="Amasis MT Pro" w:hAnsi="Amasis MT Pro" w:cstheme="minorHAnsi"/>
          <w:b w:val="0"/>
          <w:bCs w:val="0"/>
        </w:rPr>
        <w:t>Čez celoten dogodek vas čakajo zanimive postaje in delavnice, kjer se boste učili skozi igro in zabavo:</w:t>
      </w:r>
    </w:p>
    <w:p w14:paraId="0042D3C6" w14:textId="1EE60934" w:rsidR="00457E20" w:rsidRPr="00CD17A6"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t>Svet mobilnosti na dveh</w:t>
      </w:r>
      <w:r w:rsidR="00CD17A6">
        <w:rPr>
          <w:rFonts w:ascii="Amasis MT Pro" w:hAnsi="Amasis MT Pro" w:cstheme="minorHAnsi"/>
        </w:rPr>
        <w:t xml:space="preserve"> ali več</w:t>
      </w:r>
      <w:r w:rsidRPr="00457E20">
        <w:rPr>
          <w:rFonts w:ascii="Amasis MT Pro" w:hAnsi="Amasis MT Pro" w:cstheme="minorHAnsi"/>
        </w:rPr>
        <w:t xml:space="preserve"> kolesih: Poglejte, kaj vse se premika!</w:t>
      </w:r>
      <w:r w:rsidR="00CD17A6">
        <w:rPr>
          <w:rFonts w:ascii="Amasis MT Pro" w:hAnsi="Amasis MT Pro" w:cstheme="minorHAnsi"/>
        </w:rPr>
        <w:t xml:space="preserve"> </w:t>
      </w:r>
      <w:r w:rsidR="00CD17A6" w:rsidRPr="00CD17A6">
        <w:rPr>
          <w:rFonts w:ascii="Amasis MT Pro" w:hAnsi="Amasis MT Pro" w:cstheme="minorHAnsi"/>
          <w:b w:val="0"/>
          <w:bCs w:val="0"/>
        </w:rPr>
        <w:t xml:space="preserve">(Ponudniki opreme </w:t>
      </w:r>
      <w:r w:rsidR="00CD17A6">
        <w:rPr>
          <w:rFonts w:ascii="Amasis MT Pro" w:hAnsi="Amasis MT Pro" w:cstheme="minorHAnsi"/>
          <w:b w:val="0"/>
          <w:bCs w:val="0"/>
        </w:rPr>
        <w:t xml:space="preserve">aktivne </w:t>
      </w:r>
      <w:r w:rsidR="00CD17A6" w:rsidRPr="00CD17A6">
        <w:rPr>
          <w:rFonts w:ascii="Amasis MT Pro" w:hAnsi="Amasis MT Pro" w:cstheme="minorHAnsi"/>
          <w:b w:val="0"/>
          <w:bCs w:val="0"/>
        </w:rPr>
        <w:t>mobilnosti)</w:t>
      </w:r>
    </w:p>
    <w:p w14:paraId="1EC30AE8" w14:textId="4F5029E2" w:rsidR="00457E20" w:rsidRPr="005F4301" w:rsidRDefault="00457E20" w:rsidP="00457E20">
      <w:pPr>
        <w:numPr>
          <w:ilvl w:val="1"/>
          <w:numId w:val="17"/>
        </w:numPr>
        <w:spacing w:after="0"/>
        <w:jc w:val="both"/>
        <w:rPr>
          <w:rFonts w:ascii="Amasis MT Pro" w:hAnsi="Amasis MT Pro" w:cstheme="minorHAnsi"/>
          <w:b w:val="0"/>
          <w:bCs w:val="0"/>
        </w:rPr>
      </w:pPr>
      <w:r w:rsidRPr="005F4301">
        <w:rPr>
          <w:rFonts w:ascii="Amasis MT Pro" w:hAnsi="Amasis MT Pro" w:cstheme="minorHAnsi"/>
          <w:b w:val="0"/>
          <w:bCs w:val="0"/>
        </w:rPr>
        <w:t>Razstave in stojnice: Odkrijte najnovejša kolesa, skiroje in rolke, ki so kot nalašč za vas! Poglejte si tudi, kakšna je najboljša zaščitna oprema. Spoznali boste lahko lokalna športna društva, trgovine in Center za trajnostno mobilnost Kranj</w:t>
      </w:r>
      <w:r w:rsidR="005F4301" w:rsidRPr="005F4301">
        <w:rPr>
          <w:rFonts w:ascii="Amasis MT Pro" w:hAnsi="Amasis MT Pro" w:cstheme="minorHAnsi"/>
          <w:b w:val="0"/>
          <w:bCs w:val="0"/>
        </w:rPr>
        <w:t>.</w:t>
      </w:r>
    </w:p>
    <w:p w14:paraId="112B97F1" w14:textId="246DF397" w:rsidR="00E50C23" w:rsidRPr="00E50C23" w:rsidRDefault="00457E20" w:rsidP="00E50C23">
      <w:pPr>
        <w:pStyle w:val="ListParagraph"/>
        <w:numPr>
          <w:ilvl w:val="0"/>
          <w:numId w:val="17"/>
        </w:numPr>
        <w:spacing w:after="0"/>
        <w:jc w:val="both"/>
        <w:rPr>
          <w:rFonts w:ascii="Amasis MT Pro" w:hAnsi="Amasis MT Pro" w:cstheme="minorHAnsi"/>
          <w:b w:val="0"/>
          <w:bCs w:val="0"/>
        </w:rPr>
      </w:pPr>
      <w:r w:rsidRPr="00E50C23">
        <w:rPr>
          <w:rFonts w:ascii="Amasis MT Pro" w:hAnsi="Amasis MT Pro" w:cstheme="minorHAnsi"/>
        </w:rPr>
        <w:t>Spoznajte rolkanje!</w:t>
      </w:r>
      <w:r w:rsidRPr="00E50C23">
        <w:rPr>
          <w:rFonts w:ascii="Amasis MT Pro" w:hAnsi="Amasis MT Pro" w:cstheme="minorHAnsi"/>
          <w:b w:val="0"/>
          <w:bCs w:val="0"/>
        </w:rPr>
        <w:t xml:space="preserve"> </w:t>
      </w:r>
      <w:r w:rsidR="00E50C23">
        <w:rPr>
          <w:rFonts w:ascii="Amasis MT Pro" w:hAnsi="Amasis MT Pro" w:cstheme="minorHAnsi"/>
          <w:b w:val="0"/>
          <w:bCs w:val="0"/>
        </w:rPr>
        <w:t>(</w:t>
      </w:r>
      <w:r w:rsidR="00E50C23" w:rsidRPr="00E50C23">
        <w:rPr>
          <w:rFonts w:ascii="Amasis MT Pro" w:hAnsi="Amasis MT Pro" w:cstheme="minorHAnsi"/>
          <w:b w:val="0"/>
          <w:bCs w:val="0"/>
        </w:rPr>
        <w:t>Športno društvo kranjskih rolkarjev</w:t>
      </w:r>
      <w:r w:rsidR="00E50C23">
        <w:rPr>
          <w:rFonts w:ascii="Amasis MT Pro" w:hAnsi="Amasis MT Pro" w:cstheme="minorHAnsi"/>
          <w:b w:val="0"/>
          <w:bCs w:val="0"/>
        </w:rPr>
        <w:t>)</w:t>
      </w:r>
      <w:r w:rsidR="00E50C23" w:rsidRPr="00E50C23">
        <w:rPr>
          <w:rFonts w:ascii="Amasis MT Pro" w:hAnsi="Amasis MT Pro" w:cstheme="minorHAnsi"/>
        </w:rPr>
        <w:t xml:space="preserve"> </w:t>
      </w:r>
    </w:p>
    <w:p w14:paraId="362CE956" w14:textId="4BBF17B1" w:rsidR="00CD17A6" w:rsidRPr="00457E20" w:rsidRDefault="00E50C23" w:rsidP="00CD17A6">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Odkrijte</w:t>
      </w:r>
      <w:r w:rsidR="00457E20" w:rsidRPr="00457E20">
        <w:rPr>
          <w:rFonts w:ascii="Amasis MT Pro" w:hAnsi="Amasis MT Pro" w:cstheme="minorHAnsi"/>
          <w:b w:val="0"/>
          <w:bCs w:val="0"/>
        </w:rPr>
        <w:t xml:space="preserve"> rolkanje kot zabaven način premikanja in gibanja. Na prizorišču bomo imeli poseben </w:t>
      </w:r>
      <w:r w:rsidR="00457E20" w:rsidRPr="00457E20">
        <w:rPr>
          <w:rFonts w:ascii="Amasis MT Pro" w:hAnsi="Amasis MT Pro" w:cstheme="minorHAnsi"/>
        </w:rPr>
        <w:t>poligon</w:t>
      </w:r>
      <w:r w:rsidR="00457E20" w:rsidRPr="00457E20">
        <w:rPr>
          <w:rFonts w:ascii="Amasis MT Pro" w:hAnsi="Amasis MT Pro" w:cstheme="minorHAnsi"/>
          <w:b w:val="0"/>
          <w:bCs w:val="0"/>
        </w:rPr>
        <w:t xml:space="preserve">, narejen iz naših objektov, kjer se boste lahko v spremstvu izkušenih članov varno naučili osnov rolkanja. </w:t>
      </w:r>
    </w:p>
    <w:p w14:paraId="09E064D2" w14:textId="6F28EA0E" w:rsidR="00457E20" w:rsidRPr="00457E20" w:rsidRDefault="00E50C23" w:rsidP="00457E20">
      <w:pPr>
        <w:numPr>
          <w:ilvl w:val="0"/>
          <w:numId w:val="17"/>
        </w:numPr>
        <w:spacing w:after="0"/>
        <w:jc w:val="both"/>
        <w:rPr>
          <w:rFonts w:ascii="Amasis MT Pro" w:hAnsi="Amasis MT Pro" w:cstheme="minorHAnsi"/>
          <w:b w:val="0"/>
          <w:bCs w:val="0"/>
        </w:rPr>
      </w:pPr>
      <w:r>
        <w:rPr>
          <w:rFonts w:ascii="Amasis MT Pro" w:hAnsi="Amasis MT Pro" w:cstheme="minorHAnsi"/>
        </w:rPr>
        <w:t>Kolesarski s</w:t>
      </w:r>
      <w:r w:rsidR="00457E20" w:rsidRPr="00457E20">
        <w:rPr>
          <w:rFonts w:ascii="Amasis MT Pro" w:hAnsi="Amasis MT Pro" w:cstheme="minorHAnsi"/>
        </w:rPr>
        <w:t>pretnostni poligon: Kolesarski izziv za pogumne!</w:t>
      </w:r>
      <w:r>
        <w:rPr>
          <w:rFonts w:ascii="Amasis MT Pro" w:hAnsi="Amasis MT Pro" w:cstheme="minorHAnsi"/>
        </w:rPr>
        <w:t xml:space="preserve"> </w:t>
      </w:r>
      <w:r w:rsidRPr="00E50C23">
        <w:rPr>
          <w:rFonts w:ascii="Amasis MT Pro" w:hAnsi="Amasis MT Pro" w:cstheme="minorHAnsi"/>
          <w:b w:val="0"/>
          <w:bCs w:val="0"/>
        </w:rPr>
        <w:t>(Kolesarski klub Kranj)</w:t>
      </w:r>
    </w:p>
    <w:p w14:paraId="00887C79" w14:textId="3E939E87" w:rsidR="00457E20" w:rsidRPr="00457E20" w:rsidRDefault="00457E20" w:rsidP="00457E20">
      <w:pPr>
        <w:numPr>
          <w:ilvl w:val="1"/>
          <w:numId w:val="17"/>
        </w:numPr>
        <w:spacing w:after="0"/>
        <w:jc w:val="both"/>
        <w:rPr>
          <w:rFonts w:ascii="Amasis MT Pro" w:hAnsi="Amasis MT Pro" w:cstheme="minorHAnsi"/>
          <w:b w:val="0"/>
          <w:bCs w:val="0"/>
        </w:rPr>
      </w:pPr>
      <w:r w:rsidRPr="00D8737B">
        <w:rPr>
          <w:rFonts w:ascii="Amasis MT Pro" w:hAnsi="Amasis MT Pro" w:cstheme="minorHAnsi"/>
          <w:b w:val="0"/>
          <w:bCs w:val="0"/>
        </w:rPr>
        <w:t>Pokažite, kaj znate: Pod budnim očesom učiteljev prometne vzgoje in prostovoljcev SPV Kranj</w:t>
      </w:r>
      <w:r w:rsidRPr="00457E20">
        <w:rPr>
          <w:rFonts w:ascii="Amasis MT Pro" w:hAnsi="Amasis MT Pro" w:cstheme="minorHAnsi"/>
          <w:b w:val="0"/>
          <w:bCs w:val="0"/>
        </w:rPr>
        <w:t xml:space="preserve"> se boste preizkusili na poligonu z znaki in ovirami. Vadili boste kolesarjenje in </w:t>
      </w:r>
      <w:r w:rsidR="00054A73" w:rsidRPr="00F17FA9">
        <w:rPr>
          <w:rFonts w:ascii="Amasis MT Pro" w:hAnsi="Amasis MT Pro" w:cstheme="minorHAnsi"/>
          <w:b w:val="0"/>
          <w:bCs w:val="0"/>
        </w:rPr>
        <w:t xml:space="preserve">se </w:t>
      </w:r>
      <w:r w:rsidRPr="00457E20">
        <w:rPr>
          <w:rFonts w:ascii="Amasis MT Pro" w:hAnsi="Amasis MT Pro" w:cstheme="minorHAnsi"/>
          <w:b w:val="0"/>
          <w:bCs w:val="0"/>
        </w:rPr>
        <w:t>naučili kako pravilno reagirati v prometu in upoštevati pravila.</w:t>
      </w:r>
    </w:p>
    <w:p w14:paraId="0F1BD992" w14:textId="2A56BC85" w:rsidR="00457E20" w:rsidRPr="00457E20"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lastRenderedPageBreak/>
        <w:t>Igra "Lov na aktivne točke": Pojdite na lov za varnostjo!</w:t>
      </w:r>
      <w:r w:rsidR="00D8737B">
        <w:rPr>
          <w:rFonts w:ascii="Amasis MT Pro" w:hAnsi="Amasis MT Pro" w:cstheme="minorHAnsi"/>
        </w:rPr>
        <w:t xml:space="preserve"> </w:t>
      </w:r>
      <w:r w:rsidR="00D8737B" w:rsidRPr="00E50C23">
        <w:rPr>
          <w:rFonts w:ascii="Amasis MT Pro" w:hAnsi="Amasis MT Pro" w:cstheme="minorHAnsi"/>
          <w:b w:val="0"/>
          <w:bCs w:val="0"/>
        </w:rPr>
        <w:t>(Center za trajnostno mobilnost Kranj)</w:t>
      </w:r>
    </w:p>
    <w:p w14:paraId="3A765E94" w14:textId="5DB66B82" w:rsidR="00457E20" w:rsidRPr="00457E20" w:rsidRDefault="00457E20" w:rsidP="00457E20">
      <w:pPr>
        <w:numPr>
          <w:ilvl w:val="1"/>
          <w:numId w:val="17"/>
        </w:numPr>
        <w:spacing w:after="0"/>
        <w:jc w:val="both"/>
        <w:rPr>
          <w:rFonts w:ascii="Amasis MT Pro" w:hAnsi="Amasis MT Pro" w:cstheme="minorHAnsi"/>
          <w:b w:val="0"/>
          <w:bCs w:val="0"/>
        </w:rPr>
      </w:pPr>
      <w:r w:rsidRPr="00D8737B">
        <w:rPr>
          <w:rFonts w:ascii="Amasis MT Pro" w:hAnsi="Amasis MT Pro" w:cstheme="minorHAnsi"/>
          <w:b w:val="0"/>
          <w:bCs w:val="0"/>
        </w:rPr>
        <w:t>Zabavno raziskovanje: Z učitelji in prostovoljci</w:t>
      </w:r>
      <w:r w:rsidRPr="00457E20">
        <w:rPr>
          <w:rFonts w:ascii="Amasis MT Pro" w:hAnsi="Amasis MT Pro" w:cstheme="minorHAnsi"/>
          <w:b w:val="0"/>
          <w:bCs w:val="0"/>
        </w:rPr>
        <w:t xml:space="preserve"> se boste podali na pravi lov za skritimi "aktivnimi točkami" v okolici. Vsaka točka vam bo pokazala pomemben del varne mobilnosti (npr. prehod za pešce, kolesarska steza). </w:t>
      </w:r>
    </w:p>
    <w:p w14:paraId="1BA966E9" w14:textId="2FD727E6" w:rsidR="00457E20" w:rsidRPr="00457E20" w:rsidRDefault="00D8737B" w:rsidP="00457E20">
      <w:pPr>
        <w:numPr>
          <w:ilvl w:val="0"/>
          <w:numId w:val="17"/>
        </w:numPr>
        <w:spacing w:after="0"/>
        <w:jc w:val="both"/>
        <w:rPr>
          <w:rFonts w:ascii="Amasis MT Pro" w:hAnsi="Amasis MT Pro" w:cstheme="minorHAnsi"/>
          <w:b w:val="0"/>
          <w:bCs w:val="0"/>
        </w:rPr>
      </w:pPr>
      <w:r>
        <w:rPr>
          <w:rFonts w:ascii="Amasis MT Pro" w:hAnsi="Amasis MT Pro" w:cstheme="minorHAnsi"/>
        </w:rPr>
        <w:t>P</w:t>
      </w:r>
      <w:r w:rsidR="00457E20" w:rsidRPr="00457E20">
        <w:rPr>
          <w:rFonts w:ascii="Amasis MT Pro" w:hAnsi="Amasis MT Pro" w:cstheme="minorHAnsi"/>
        </w:rPr>
        <w:t>ostani kolesarski mojster: Popravi svoje kolo!</w:t>
      </w:r>
      <w:r>
        <w:rPr>
          <w:rFonts w:ascii="Amasis MT Pro" w:hAnsi="Amasis MT Pro" w:cstheme="minorHAnsi"/>
        </w:rPr>
        <w:t xml:space="preserve"> </w:t>
      </w:r>
      <w:r w:rsidRPr="00E50C23">
        <w:rPr>
          <w:rFonts w:ascii="Amasis MT Pro" w:hAnsi="Amasis MT Pro" w:cstheme="minorHAnsi"/>
          <w:b w:val="0"/>
          <w:bCs w:val="0"/>
        </w:rPr>
        <w:t>(Center za trajnostno mobilnost Kranj)</w:t>
      </w:r>
    </w:p>
    <w:p w14:paraId="4CDDB20A" w14:textId="3FA0CE16" w:rsidR="00457E20" w:rsidRPr="00457E20" w:rsidRDefault="00D8737B" w:rsidP="00457E20">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Na</w:t>
      </w:r>
      <w:r w:rsidR="00457E20" w:rsidRPr="00457E20">
        <w:rPr>
          <w:rFonts w:ascii="Amasis MT Pro" w:hAnsi="Amasis MT Pro" w:cstheme="minorHAnsi"/>
          <w:b w:val="0"/>
          <w:bCs w:val="0"/>
        </w:rPr>
        <w:t xml:space="preserve"> tej delavnici se boste naučili, kako sami popraviti kolo – zamenjati zračnico ali nastaviti zavore. Tako boste bolj samostojni in varni, ko boste kolesarili.</w:t>
      </w:r>
      <w:r>
        <w:rPr>
          <w:rFonts w:ascii="Amasis MT Pro" w:hAnsi="Amasis MT Pro" w:cstheme="minorHAnsi"/>
          <w:b w:val="0"/>
          <w:bCs w:val="0"/>
        </w:rPr>
        <w:t xml:space="preserve"> Pripravili bodo tudi tekmovanje v menjavi zračnic.</w:t>
      </w:r>
    </w:p>
    <w:p w14:paraId="700408B7" w14:textId="23DB28A9" w:rsidR="00457E20" w:rsidRPr="00D8737B"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t>Prva pomoč za male in velike gibalce: Pripravljeni na vse!</w:t>
      </w:r>
      <w:r w:rsidR="00D8737B">
        <w:rPr>
          <w:rFonts w:ascii="Amasis MT Pro" w:hAnsi="Amasis MT Pro" w:cstheme="minorHAnsi"/>
        </w:rPr>
        <w:t xml:space="preserve"> </w:t>
      </w:r>
      <w:r w:rsidR="00D8737B" w:rsidRPr="00D8737B">
        <w:rPr>
          <w:rFonts w:ascii="Amasis MT Pro" w:hAnsi="Amasis MT Pro" w:cstheme="minorHAnsi"/>
          <w:b w:val="0"/>
          <w:bCs w:val="0"/>
        </w:rPr>
        <w:t>(Center za krepitev zdravja Kranj)</w:t>
      </w:r>
    </w:p>
    <w:p w14:paraId="424ABB48" w14:textId="28F514A0" w:rsidR="00F5449A" w:rsidRDefault="00F5449A" w:rsidP="00F5449A">
      <w:pPr>
        <w:pStyle w:val="ListParagraph"/>
        <w:numPr>
          <w:ilvl w:val="1"/>
          <w:numId w:val="17"/>
        </w:numPr>
        <w:spacing w:after="0"/>
        <w:jc w:val="both"/>
        <w:rPr>
          <w:rFonts w:ascii="Amasis MT Pro" w:hAnsi="Amasis MT Pro" w:cstheme="minorHAnsi"/>
          <w:b w:val="0"/>
          <w:bCs w:val="0"/>
        </w:rPr>
      </w:pPr>
      <w:bookmarkStart w:id="0" w:name="_Hlk205192359"/>
      <w:r w:rsidRPr="00D8737B">
        <w:rPr>
          <w:rFonts w:ascii="Amasis MT Pro" w:hAnsi="Amasis MT Pro" w:cstheme="minorHAnsi"/>
          <w:b w:val="0"/>
          <w:bCs w:val="0"/>
        </w:rPr>
        <w:t>Interaktivno učenje</w:t>
      </w:r>
      <w:r w:rsidR="001F72B2">
        <w:rPr>
          <w:rFonts w:ascii="Amasis MT Pro" w:hAnsi="Amasis MT Pro" w:cstheme="minorHAnsi"/>
          <w:b w:val="0"/>
          <w:bCs w:val="0"/>
        </w:rPr>
        <w:t>:</w:t>
      </w:r>
      <w:r w:rsidRPr="00D8737B">
        <w:rPr>
          <w:rFonts w:ascii="Amasis MT Pro" w:hAnsi="Amasis MT Pro" w:cstheme="minorHAnsi"/>
          <w:b w:val="0"/>
          <w:bCs w:val="0"/>
        </w:rPr>
        <w:t xml:space="preserve"> Strokovnjaki Centra za krepitev zdravja vas bodo na zabaven način naučili osnov oživljanja – to je zelo pomembno in izvedli stojnico preventivnih ukrepov uporabe alkohola z uporabo interaktivnih očal. Na voljo bo tudi stojnica preventive ustnega zdravja. </w:t>
      </w:r>
    </w:p>
    <w:p w14:paraId="040E94AE" w14:textId="06D6B95E" w:rsidR="00F94A39" w:rsidRPr="00F94A39" w:rsidRDefault="00F94A39" w:rsidP="00F94A39">
      <w:pPr>
        <w:pStyle w:val="ListParagraph"/>
        <w:numPr>
          <w:ilvl w:val="0"/>
          <w:numId w:val="21"/>
        </w:numPr>
        <w:spacing w:after="0"/>
        <w:jc w:val="both"/>
        <w:rPr>
          <w:rFonts w:ascii="Amasis MT Pro" w:hAnsi="Amasis MT Pro" w:cstheme="minorHAnsi"/>
        </w:rPr>
      </w:pPr>
      <w:r w:rsidRPr="00F94A39">
        <w:rPr>
          <w:rFonts w:ascii="Amasis MT Pro" w:hAnsi="Amasis MT Pro" w:cstheme="minorHAnsi"/>
        </w:rPr>
        <w:t>Simulator vožnje z e-skirojem</w:t>
      </w:r>
      <w:r>
        <w:rPr>
          <w:rFonts w:ascii="Amasis MT Pro" w:hAnsi="Amasis MT Pro" w:cstheme="minorHAnsi"/>
        </w:rPr>
        <w:t xml:space="preserve"> </w:t>
      </w:r>
      <w:r>
        <w:rPr>
          <w:rFonts w:ascii="Amasis MT Pro" w:hAnsi="Amasis MT Pro" w:cstheme="minorHAnsi"/>
          <w:b w:val="0"/>
          <w:bCs w:val="0"/>
        </w:rPr>
        <w:t>(Zavarovalnica Triglav)</w:t>
      </w:r>
    </w:p>
    <w:p w14:paraId="72F8BB81" w14:textId="51FA8284" w:rsidR="00F94A39" w:rsidRPr="00F94A39" w:rsidRDefault="00F94A39" w:rsidP="00A71BBD">
      <w:pPr>
        <w:pStyle w:val="ListParagraph"/>
        <w:numPr>
          <w:ilvl w:val="0"/>
          <w:numId w:val="22"/>
        </w:numPr>
        <w:spacing w:after="0"/>
        <w:jc w:val="both"/>
        <w:rPr>
          <w:rFonts w:ascii="Amasis MT Pro" w:hAnsi="Amasis MT Pro" w:cstheme="minorHAnsi"/>
          <w:b w:val="0"/>
          <w:bCs w:val="0"/>
        </w:rPr>
      </w:pPr>
      <w:r w:rsidRPr="00F94A39">
        <w:rPr>
          <w:rFonts w:ascii="Amasis MT Pro" w:hAnsi="Amasis MT Pro" w:cstheme="minorHAnsi"/>
          <w:b w:val="0"/>
          <w:bCs w:val="0"/>
        </w:rPr>
        <w:t>Simulacija električne mobilnosti z vožnjo e-skiroja vozniku ponuja virtualni prikaz realnih okoliščin v prometu, predvsem pri srečevanju z ostalimi udeleženci v prometu. Vse situacije so zasnovane tako, da se mora uporabnik nanje odzvati s pozornim opazovanjem, predvidevanjem in prilagoditvijo hitrosti.</w:t>
      </w:r>
      <w:r w:rsidRPr="00F94A39">
        <w:rPr>
          <w:rFonts w:ascii="Amasis MT Pro" w:hAnsi="Amasis MT Pro" w:cstheme="minorHAnsi"/>
          <w:b w:val="0"/>
          <w:bCs w:val="0"/>
        </w:rPr>
        <w:t xml:space="preserve"> </w:t>
      </w:r>
    </w:p>
    <w:p w14:paraId="4CF394C9" w14:textId="36DD260E" w:rsidR="00A34DEC" w:rsidRPr="005F4301" w:rsidRDefault="00A34DEC" w:rsidP="00A34DEC">
      <w:pPr>
        <w:numPr>
          <w:ilvl w:val="0"/>
          <w:numId w:val="17"/>
        </w:numPr>
        <w:shd w:val="clear" w:color="auto" w:fill="FFFFFF" w:themeFill="background1"/>
        <w:spacing w:after="0"/>
        <w:jc w:val="both"/>
        <w:rPr>
          <w:rFonts w:ascii="Amasis MT Pro" w:hAnsi="Amasis MT Pro" w:cstheme="minorHAnsi"/>
          <w:b w:val="0"/>
          <w:bCs w:val="0"/>
        </w:rPr>
      </w:pPr>
      <w:bookmarkStart w:id="1" w:name="_Hlk205192269"/>
      <w:bookmarkEnd w:id="0"/>
      <w:r w:rsidRPr="005F4301">
        <w:rPr>
          <w:rFonts w:ascii="Amasis MT Pro" w:hAnsi="Amasis MT Pro" w:cstheme="minorHAnsi"/>
        </w:rPr>
        <w:t xml:space="preserve">Demo naprave Agencije za varnost v prometu: Spoznaj nevarnosti na zabaven način! </w:t>
      </w:r>
      <w:r w:rsidRPr="005F4301">
        <w:rPr>
          <w:rFonts w:ascii="Amasis MT Pro" w:hAnsi="Amasis MT Pro" w:cstheme="minorHAnsi"/>
          <w:b w:val="0"/>
          <w:bCs w:val="0"/>
        </w:rPr>
        <w:t>(Svet za preventivo in varnost v prometu</w:t>
      </w:r>
      <w:r w:rsidR="00921548">
        <w:rPr>
          <w:rFonts w:ascii="Amasis MT Pro" w:hAnsi="Amasis MT Pro" w:cstheme="minorHAnsi"/>
          <w:b w:val="0"/>
          <w:bCs w:val="0"/>
        </w:rPr>
        <w:t xml:space="preserve"> Kranj</w:t>
      </w:r>
      <w:r w:rsidRPr="005F4301">
        <w:rPr>
          <w:rFonts w:ascii="Amasis MT Pro" w:hAnsi="Amasis MT Pro" w:cstheme="minorHAnsi"/>
          <w:b w:val="0"/>
          <w:bCs w:val="0"/>
        </w:rPr>
        <w:t>)</w:t>
      </w:r>
    </w:p>
    <w:p w14:paraId="379FC361" w14:textId="77777777" w:rsidR="00A34DEC" w:rsidRPr="005F4301" w:rsidRDefault="00A34DEC" w:rsidP="00A34DEC">
      <w:pPr>
        <w:numPr>
          <w:ilvl w:val="1"/>
          <w:numId w:val="17"/>
        </w:numPr>
        <w:shd w:val="clear" w:color="auto" w:fill="FFFFFF" w:themeFill="background1"/>
        <w:spacing w:after="0"/>
        <w:jc w:val="both"/>
        <w:rPr>
          <w:rFonts w:ascii="Amasis MT Pro" w:hAnsi="Amasis MT Pro" w:cstheme="minorHAnsi"/>
          <w:b w:val="0"/>
          <w:bCs w:val="0"/>
        </w:rPr>
      </w:pPr>
      <w:r w:rsidRPr="005F4301">
        <w:rPr>
          <w:rFonts w:ascii="Amasis MT Pro" w:hAnsi="Amasis MT Pro" w:cstheme="minorHAnsi"/>
          <w:b w:val="0"/>
          <w:bCs w:val="0"/>
        </w:rPr>
        <w:t>Preizkusite posebne naprave, ki vam bodo pokazale, kako hitrost, alkohol in pomanjkanje zaščitne opreme vplivajo na varnost v prometu. Spoznajte ključne stvari za varno vožnjo in hojo!</w:t>
      </w:r>
    </w:p>
    <w:bookmarkEnd w:id="1"/>
    <w:p w14:paraId="13F31CCE" w14:textId="5B54E0F4" w:rsidR="00F17FA9" w:rsidRDefault="00F5449A" w:rsidP="00F17FA9">
      <w:pPr>
        <w:numPr>
          <w:ilvl w:val="0"/>
          <w:numId w:val="17"/>
        </w:numPr>
        <w:spacing w:after="0"/>
        <w:jc w:val="both"/>
        <w:rPr>
          <w:rFonts w:ascii="Amasis MT Pro" w:hAnsi="Amasis MT Pro" w:cstheme="minorHAnsi"/>
          <w:b w:val="0"/>
          <w:bCs w:val="0"/>
        </w:rPr>
      </w:pPr>
      <w:r>
        <w:rPr>
          <w:rFonts w:ascii="Amasis MT Pro" w:hAnsi="Amasis MT Pro" w:cstheme="minorHAnsi"/>
        </w:rPr>
        <w:t>Modri pes</w:t>
      </w:r>
      <w:r w:rsidR="00D8737B">
        <w:rPr>
          <w:rFonts w:ascii="Amasis MT Pro" w:hAnsi="Amasis MT Pro" w:cstheme="minorHAnsi"/>
        </w:rPr>
        <w:t xml:space="preserve"> </w:t>
      </w:r>
      <w:r w:rsidR="00D8737B" w:rsidRPr="00D8737B">
        <w:rPr>
          <w:rFonts w:ascii="Amasis MT Pro" w:hAnsi="Amasis MT Pro" w:cstheme="minorHAnsi"/>
          <w:b w:val="0"/>
          <w:bCs w:val="0"/>
        </w:rPr>
        <w:t xml:space="preserve">(Mestna </w:t>
      </w:r>
      <w:r w:rsidR="0054605D" w:rsidRPr="00D8737B">
        <w:rPr>
          <w:rFonts w:ascii="Amasis MT Pro" w:hAnsi="Amasis MT Pro" w:cstheme="minorHAnsi"/>
          <w:b w:val="0"/>
          <w:bCs w:val="0"/>
        </w:rPr>
        <w:t>knjižnica</w:t>
      </w:r>
      <w:r w:rsidR="00D8737B" w:rsidRPr="00D8737B">
        <w:rPr>
          <w:rFonts w:ascii="Amasis MT Pro" w:hAnsi="Amasis MT Pro" w:cstheme="minorHAnsi"/>
          <w:b w:val="0"/>
          <w:bCs w:val="0"/>
        </w:rPr>
        <w:t xml:space="preserve"> Kranj)</w:t>
      </w:r>
    </w:p>
    <w:p w14:paraId="34E79FDE" w14:textId="77777777" w:rsidR="00CD17A6" w:rsidRDefault="00CD17A6" w:rsidP="00CD17A6">
      <w:pPr>
        <w:pStyle w:val="ListParagraph"/>
        <w:numPr>
          <w:ilvl w:val="1"/>
          <w:numId w:val="17"/>
        </w:numPr>
        <w:rPr>
          <w:rFonts w:ascii="Amasis MT Pro" w:hAnsi="Amasis MT Pro" w:cstheme="minorHAnsi"/>
          <w:b w:val="0"/>
          <w:bCs w:val="0"/>
        </w:rPr>
      </w:pPr>
      <w:r w:rsidRPr="00CD17A6">
        <w:rPr>
          <w:rFonts w:ascii="Amasis MT Pro" w:hAnsi="Amasis MT Pro" w:cstheme="minorHAnsi"/>
          <w:b w:val="0"/>
          <w:bCs w:val="0"/>
        </w:rPr>
        <w:t>Skozi interaktivne igre in vsebine, povezane s sloganom »V knjižnici še tako majhni in zeleni postanemo modri«, bo Modri pes ozaveščal o varni hoji, kolesarjenju in uporabi javnega prevoza, hkrati pa promoviral bralno kulturo in kakovostno preživljanje prostega časa.</w:t>
      </w:r>
    </w:p>
    <w:p w14:paraId="59994638" w14:textId="77777777" w:rsidR="00B93C8B" w:rsidRPr="00B93C8B" w:rsidRDefault="00B93C8B" w:rsidP="00B93C8B">
      <w:pPr>
        <w:pStyle w:val="ListParagraph"/>
        <w:numPr>
          <w:ilvl w:val="0"/>
          <w:numId w:val="17"/>
        </w:numPr>
        <w:rPr>
          <w:rFonts w:ascii="Amasis MT Pro" w:hAnsi="Amasis MT Pro" w:cstheme="minorHAnsi"/>
          <w:b w:val="0"/>
          <w:bCs w:val="0"/>
        </w:rPr>
      </w:pPr>
      <w:r w:rsidRPr="00B93C8B">
        <w:rPr>
          <w:rFonts w:ascii="Amasis MT Pro" w:hAnsi="Amasis MT Pro" w:cstheme="minorHAnsi"/>
        </w:rPr>
        <w:t>Okolju prijazna stojnica</w:t>
      </w:r>
      <w:r w:rsidRPr="00B93C8B">
        <w:rPr>
          <w:rFonts w:ascii="Amasis MT Pro" w:hAnsi="Amasis MT Pro" w:cstheme="minorHAnsi"/>
          <w:b w:val="0"/>
          <w:bCs w:val="0"/>
        </w:rPr>
        <w:t xml:space="preserve"> (Komunala Kranj in Fundacija Vincenca Drakslerja)</w:t>
      </w:r>
    </w:p>
    <w:p w14:paraId="0FE3119A" w14:textId="5760FD96" w:rsidR="00B93C8B" w:rsidRPr="00CD17A6" w:rsidRDefault="00B93C8B" w:rsidP="00B93C8B">
      <w:pPr>
        <w:pStyle w:val="ListParagraph"/>
        <w:numPr>
          <w:ilvl w:val="1"/>
          <w:numId w:val="17"/>
        </w:numPr>
        <w:rPr>
          <w:rFonts w:ascii="Amasis MT Pro" w:hAnsi="Amasis MT Pro" w:cstheme="minorHAnsi"/>
          <w:b w:val="0"/>
          <w:bCs w:val="0"/>
        </w:rPr>
      </w:pPr>
      <w:r w:rsidRPr="00B93C8B">
        <w:rPr>
          <w:rFonts w:ascii="Amasis MT Pro" w:hAnsi="Amasis MT Pro" w:cstheme="minorHAnsi"/>
          <w:b w:val="0"/>
          <w:bCs w:val="0"/>
        </w:rPr>
        <w:t xml:space="preserve">Spoznajte zabavne in enostavne nasvete za trajnostno življenje ter se preizkusite v igri »kolo znanja«.  </w:t>
      </w:r>
    </w:p>
    <w:p w14:paraId="0051C7CC" w14:textId="77777777" w:rsidR="00A34DEC" w:rsidRPr="00457E20" w:rsidRDefault="00A34DEC" w:rsidP="00A34DEC">
      <w:pPr>
        <w:numPr>
          <w:ilvl w:val="0"/>
          <w:numId w:val="17"/>
        </w:numPr>
        <w:spacing w:after="0"/>
        <w:jc w:val="both"/>
        <w:rPr>
          <w:rFonts w:ascii="Amasis MT Pro" w:hAnsi="Amasis MT Pro" w:cstheme="minorHAnsi"/>
          <w:b w:val="0"/>
          <w:bCs w:val="0"/>
        </w:rPr>
      </w:pPr>
      <w:r w:rsidRPr="00457E20">
        <w:rPr>
          <w:rFonts w:ascii="Amasis MT Pro" w:hAnsi="Amasis MT Pro" w:cstheme="minorHAnsi"/>
        </w:rPr>
        <w:t>Mobilnostno svetovanje</w:t>
      </w:r>
      <w:r>
        <w:rPr>
          <w:rFonts w:ascii="Amasis MT Pro" w:hAnsi="Amasis MT Pro" w:cstheme="minorHAnsi"/>
        </w:rPr>
        <w:t xml:space="preserve"> </w:t>
      </w:r>
      <w:r w:rsidRPr="00E50C23">
        <w:rPr>
          <w:rFonts w:ascii="Amasis MT Pro" w:hAnsi="Amasis MT Pro" w:cstheme="minorHAnsi"/>
          <w:b w:val="0"/>
          <w:bCs w:val="0"/>
        </w:rPr>
        <w:t>(Center za trajnostno mobilnost Kranj)</w:t>
      </w:r>
    </w:p>
    <w:p w14:paraId="5C6A83B2" w14:textId="77777777" w:rsidR="00A34DEC" w:rsidRDefault="00A34DEC" w:rsidP="00A34DEC">
      <w:pPr>
        <w:numPr>
          <w:ilvl w:val="1"/>
          <w:numId w:val="17"/>
        </w:numPr>
        <w:spacing w:after="0"/>
        <w:jc w:val="both"/>
        <w:rPr>
          <w:rFonts w:ascii="Amasis MT Pro" w:hAnsi="Amasis MT Pro" w:cstheme="minorHAnsi"/>
          <w:b w:val="0"/>
          <w:bCs w:val="0"/>
        </w:rPr>
      </w:pPr>
      <w:r w:rsidRPr="00457E20">
        <w:rPr>
          <w:rFonts w:ascii="Amasis MT Pro" w:hAnsi="Amasis MT Pro" w:cstheme="minorHAnsi"/>
          <w:b w:val="0"/>
          <w:bCs w:val="0"/>
        </w:rPr>
        <w:t xml:space="preserve">Na tej stojnici boste dobili vse, kar potrebujete, da boste vedeli, kako priti v šolo po varnih poteh, zakaj je dobro hoditi in kolesariti ter katere so še druge možnosti prevoza. </w:t>
      </w:r>
    </w:p>
    <w:p w14:paraId="70919C3A" w14:textId="77777777" w:rsidR="00921548" w:rsidRPr="003A2D46" w:rsidRDefault="00921548" w:rsidP="00921548">
      <w:pPr>
        <w:numPr>
          <w:ilvl w:val="0"/>
          <w:numId w:val="17"/>
        </w:numPr>
        <w:spacing w:after="0"/>
        <w:jc w:val="both"/>
        <w:rPr>
          <w:rFonts w:ascii="Amasis MT Pro" w:hAnsi="Amasis MT Pro" w:cstheme="minorHAnsi"/>
          <w:b w:val="0"/>
          <w:bCs w:val="0"/>
        </w:rPr>
      </w:pPr>
      <w:bookmarkStart w:id="2" w:name="_Hlk205192203"/>
      <w:r>
        <w:rPr>
          <w:rFonts w:ascii="Amasis MT Pro" w:hAnsi="Amasis MT Pro" w:cstheme="minorHAnsi"/>
        </w:rPr>
        <w:t>Predstavitev aplikacije KamKam</w:t>
      </w:r>
      <w:r w:rsidRPr="003A2D46">
        <w:rPr>
          <w:rFonts w:ascii="Amasis MT Pro" w:hAnsi="Amasis MT Pro" w:cstheme="minorHAnsi"/>
          <w:b w:val="0"/>
          <w:bCs w:val="0"/>
        </w:rPr>
        <w:t xml:space="preserve"> (Novelis d.o.o.)</w:t>
      </w:r>
    </w:p>
    <w:p w14:paraId="1D235FAC" w14:textId="7CFCC3C1" w:rsidR="00921548" w:rsidRDefault="00921548" w:rsidP="00921548">
      <w:pPr>
        <w:numPr>
          <w:ilvl w:val="1"/>
          <w:numId w:val="17"/>
        </w:numPr>
        <w:spacing w:after="0"/>
        <w:jc w:val="both"/>
        <w:rPr>
          <w:rFonts w:ascii="Amasis MT Pro" w:hAnsi="Amasis MT Pro" w:cstheme="minorHAnsi"/>
          <w:b w:val="0"/>
          <w:bCs w:val="0"/>
        </w:rPr>
      </w:pPr>
      <w:r>
        <w:rPr>
          <w:rFonts w:ascii="Amasis MT Pro" w:hAnsi="Amasis MT Pro" w:cstheme="minorHAnsi"/>
          <w:b w:val="0"/>
          <w:bCs w:val="0"/>
        </w:rPr>
        <w:t>Inovativna</w:t>
      </w:r>
      <w:r w:rsidRPr="00F5454C">
        <w:rPr>
          <w:rFonts w:ascii="Amasis MT Pro" w:hAnsi="Amasis MT Pro" w:cstheme="minorHAnsi"/>
          <w:b w:val="0"/>
          <w:bCs w:val="0"/>
        </w:rPr>
        <w:t xml:space="preserve"> platforma za sopotništvo, ki voznike s prostimi sedeži povezuje s potniki, ki potujejo v isto smer in tako zmanjšuje stroške, prometne zastoje ter </w:t>
      </w:r>
      <w:r w:rsidRPr="00F5454C">
        <w:rPr>
          <w:rFonts w:ascii="Amasis MT Pro" w:hAnsi="Amasis MT Pro" w:cstheme="minorHAnsi"/>
          <w:b w:val="0"/>
          <w:bCs w:val="0"/>
        </w:rPr>
        <w:lastRenderedPageBreak/>
        <w:t>prazne sedeže na cestah. Deluje po načelu "peljem se tja, kamor tudi sam grem", kar omogoča preprosto pridružitev obstoječim vožnjam brez predhodnega dogovarjanja.</w:t>
      </w:r>
    </w:p>
    <w:p w14:paraId="5EA153EF" w14:textId="77777777" w:rsidR="00B93C8B" w:rsidRPr="005301B7" w:rsidRDefault="00B93C8B" w:rsidP="00B93C8B">
      <w:pPr>
        <w:spacing w:after="0"/>
        <w:ind w:left="1440"/>
        <w:jc w:val="both"/>
        <w:rPr>
          <w:rFonts w:ascii="Amasis MT Pro" w:hAnsi="Amasis MT Pro" w:cstheme="minorHAnsi"/>
          <w:b w:val="0"/>
          <w:bCs w:val="0"/>
        </w:rPr>
      </w:pPr>
    </w:p>
    <w:bookmarkEnd w:id="2"/>
    <w:p w14:paraId="250427CD" w14:textId="5EAE5023" w:rsidR="001F72B2" w:rsidRPr="00921548" w:rsidRDefault="00921548" w:rsidP="001F72B2">
      <w:pPr>
        <w:pStyle w:val="ListParagraph"/>
        <w:numPr>
          <w:ilvl w:val="0"/>
          <w:numId w:val="17"/>
        </w:numPr>
        <w:shd w:val="clear" w:color="auto" w:fill="FFFFFF" w:themeFill="background1"/>
        <w:spacing w:after="0"/>
        <w:jc w:val="both"/>
        <w:rPr>
          <w:rFonts w:ascii="Amasis MT Pro" w:hAnsi="Amasis MT Pro" w:cstheme="minorHAnsi"/>
          <w:b w:val="0"/>
          <w:bCs w:val="0"/>
        </w:rPr>
      </w:pPr>
      <w:r>
        <w:rPr>
          <w:rFonts w:ascii="Amasis MT Pro" w:hAnsi="Amasis MT Pro" w:cstheme="minorHAnsi"/>
        </w:rPr>
        <w:t>S</w:t>
      </w:r>
      <w:r w:rsidR="001F72B2" w:rsidRPr="001F72B2">
        <w:rPr>
          <w:rFonts w:ascii="Amasis MT Pro" w:hAnsi="Amasis MT Pro" w:cstheme="minorHAnsi"/>
        </w:rPr>
        <w:t>tičišče, ki ponuja priložnosti za povezovanje, ustvarjanje in zabavo.</w:t>
      </w:r>
      <w:r>
        <w:rPr>
          <w:rFonts w:ascii="Amasis MT Pro" w:hAnsi="Amasis MT Pro" w:cstheme="minorHAnsi"/>
        </w:rPr>
        <w:t xml:space="preserve"> </w:t>
      </w:r>
      <w:r w:rsidRPr="00921548">
        <w:rPr>
          <w:rFonts w:ascii="Amasis MT Pro" w:hAnsi="Amasis MT Pro" w:cstheme="minorHAnsi"/>
          <w:b w:val="0"/>
          <w:bCs w:val="0"/>
        </w:rPr>
        <w:t>(OpenLab Kranj)</w:t>
      </w:r>
    </w:p>
    <w:p w14:paraId="54B500E0" w14:textId="441DED48" w:rsidR="001F72B2" w:rsidRPr="001F72B2" w:rsidRDefault="001F72B2" w:rsidP="001F72B2">
      <w:pPr>
        <w:pStyle w:val="ListParagraph"/>
        <w:numPr>
          <w:ilvl w:val="1"/>
          <w:numId w:val="17"/>
        </w:numPr>
        <w:shd w:val="clear" w:color="auto" w:fill="FFFFFF" w:themeFill="background1"/>
        <w:spacing w:after="0"/>
        <w:jc w:val="both"/>
        <w:rPr>
          <w:rFonts w:ascii="Amasis MT Pro" w:hAnsi="Amasis MT Pro" w:cstheme="minorHAnsi"/>
          <w:b w:val="0"/>
          <w:bCs w:val="0"/>
        </w:rPr>
      </w:pPr>
      <w:r w:rsidRPr="001F72B2">
        <w:rPr>
          <w:rFonts w:ascii="Amasis MT Pro" w:hAnsi="Amasis MT Pro" w:cstheme="minorHAnsi"/>
          <w:b w:val="0"/>
          <w:bCs w:val="0"/>
        </w:rPr>
        <w:t xml:space="preserve">Na stojnici OpenLab Kranj  boste spoznali svet inovacij in ustvarjalnosti! Spoznali boste program delavnic, mentorstev in projektov, ki spodbujajo razvoj idej in učenje novih veščin. </w:t>
      </w:r>
    </w:p>
    <w:p w14:paraId="42B6ADF1" w14:textId="60105429" w:rsidR="00457E20" w:rsidRPr="00457E20"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t>Delavnica varnosti v prometu: Koristni nasveti za vsak dan!</w:t>
      </w:r>
    </w:p>
    <w:p w14:paraId="753BDFD2" w14:textId="3FDE57A1" w:rsidR="00457E20" w:rsidRDefault="00457E20" w:rsidP="00457E20">
      <w:pPr>
        <w:numPr>
          <w:ilvl w:val="1"/>
          <w:numId w:val="17"/>
        </w:numPr>
        <w:spacing w:after="0"/>
        <w:jc w:val="both"/>
        <w:rPr>
          <w:rFonts w:ascii="Amasis MT Pro" w:hAnsi="Amasis MT Pro" w:cstheme="minorHAnsi"/>
          <w:b w:val="0"/>
          <w:bCs w:val="0"/>
        </w:rPr>
      </w:pPr>
      <w:r w:rsidRPr="00457E20">
        <w:rPr>
          <w:rFonts w:ascii="Amasis MT Pro" w:hAnsi="Amasis MT Pro" w:cstheme="minorHAnsi"/>
        </w:rPr>
        <w:t xml:space="preserve">Varno na cesti </w:t>
      </w:r>
      <w:r w:rsidRPr="00921548">
        <w:rPr>
          <w:rFonts w:ascii="Amasis MT Pro" w:hAnsi="Amasis MT Pro" w:cstheme="minorHAnsi"/>
          <w:b w:val="0"/>
          <w:bCs w:val="0"/>
        </w:rPr>
        <w:t>(Policijska kolesarska patrulja Kranj, SPV Kranj):</w:t>
      </w:r>
      <w:r w:rsidRPr="00457E20">
        <w:rPr>
          <w:rFonts w:ascii="Amasis MT Pro" w:hAnsi="Amasis MT Pro" w:cstheme="minorHAnsi"/>
          <w:b w:val="0"/>
          <w:bCs w:val="0"/>
        </w:rPr>
        <w:t xml:space="preserve"> Dobili boste praktične nasvete, kako varno hoditi in kolesariti. </w:t>
      </w:r>
    </w:p>
    <w:p w14:paraId="42B12368" w14:textId="77777777" w:rsidR="00D8737B" w:rsidRPr="00A34DEC" w:rsidRDefault="00D8737B" w:rsidP="00A34DEC">
      <w:pPr>
        <w:pStyle w:val="ListParagraph"/>
        <w:numPr>
          <w:ilvl w:val="0"/>
          <w:numId w:val="17"/>
        </w:numPr>
        <w:spacing w:after="0"/>
        <w:jc w:val="both"/>
        <w:rPr>
          <w:rFonts w:ascii="Amasis MT Pro" w:hAnsi="Amasis MT Pro" w:cstheme="minorHAnsi"/>
        </w:rPr>
      </w:pPr>
      <w:r w:rsidRPr="00A34DEC">
        <w:rPr>
          <w:rFonts w:ascii="Amasis MT Pro" w:hAnsi="Amasis MT Pro" w:cstheme="minorHAnsi"/>
        </w:rPr>
        <w:t xml:space="preserve">Regijski center mobilnosti </w:t>
      </w:r>
      <w:r w:rsidRPr="00921548">
        <w:rPr>
          <w:rFonts w:ascii="Amasis MT Pro" w:hAnsi="Amasis MT Pro" w:cstheme="minorHAnsi"/>
          <w:b w:val="0"/>
          <w:bCs w:val="0"/>
        </w:rPr>
        <w:t>Gorenjska (RCM Gorenjska) – RRA Gorenjske – BSC Kranj:</w:t>
      </w:r>
      <w:r w:rsidRPr="00A34DEC">
        <w:rPr>
          <w:rFonts w:ascii="Amasis MT Pro" w:hAnsi="Amasis MT Pro" w:cstheme="minorHAnsi"/>
          <w:b w:val="0"/>
          <w:bCs w:val="0"/>
        </w:rPr>
        <w:t xml:space="preserve"> Na tej stojnici bodo pripravili zanimiv kviz, ki bo osvetlil pomen trajnostnih prevoznih sredstev, ki jih promovira RCM Gorenjska, ter o tem, kako lahko zmanjšamo onesnaženje zraka in izboljšamo kakovost življenja na Gorenjskem.</w:t>
      </w:r>
    </w:p>
    <w:p w14:paraId="1506835D" w14:textId="77777777" w:rsidR="00457E20" w:rsidRPr="00457E20" w:rsidRDefault="00457E20" w:rsidP="00457E20">
      <w:pPr>
        <w:numPr>
          <w:ilvl w:val="0"/>
          <w:numId w:val="17"/>
        </w:numPr>
        <w:spacing w:after="0"/>
        <w:jc w:val="both"/>
        <w:rPr>
          <w:rFonts w:ascii="Amasis MT Pro" w:hAnsi="Amasis MT Pro" w:cstheme="minorHAnsi"/>
          <w:b w:val="0"/>
          <w:bCs w:val="0"/>
        </w:rPr>
      </w:pPr>
      <w:r w:rsidRPr="00457E20">
        <w:rPr>
          <w:rFonts w:ascii="Amasis MT Pro" w:hAnsi="Amasis MT Pro" w:cstheme="minorHAnsi"/>
        </w:rPr>
        <w:t>Foto kotiček #AktivnoKranj: Ujemi svoj nasmeh!</w:t>
      </w:r>
    </w:p>
    <w:p w14:paraId="35EA34DE" w14:textId="74CD0D13" w:rsidR="00457E20" w:rsidRPr="00457E20" w:rsidRDefault="00457E20" w:rsidP="00457E20">
      <w:pPr>
        <w:numPr>
          <w:ilvl w:val="1"/>
          <w:numId w:val="17"/>
        </w:numPr>
        <w:spacing w:after="0"/>
        <w:jc w:val="both"/>
        <w:rPr>
          <w:rFonts w:ascii="Amasis MT Pro" w:hAnsi="Amasis MT Pro" w:cstheme="minorHAnsi"/>
          <w:b w:val="0"/>
          <w:bCs w:val="0"/>
        </w:rPr>
      </w:pPr>
      <w:r w:rsidRPr="00457E20">
        <w:rPr>
          <w:rFonts w:ascii="Amasis MT Pro" w:hAnsi="Amasis MT Pro" w:cstheme="minorHAnsi"/>
          <w:b w:val="0"/>
          <w:bCs w:val="0"/>
        </w:rPr>
        <w:t>Pripravili smo zabaven kotiček</w:t>
      </w:r>
      <w:r w:rsidR="00F17FA9" w:rsidRPr="00F17FA9">
        <w:rPr>
          <w:rFonts w:ascii="Amasis MT Pro" w:hAnsi="Amasis MT Pro" w:cstheme="minorHAnsi"/>
          <w:b w:val="0"/>
          <w:bCs w:val="0"/>
        </w:rPr>
        <w:t xml:space="preserve">, </w:t>
      </w:r>
      <w:r w:rsidRPr="00457E20">
        <w:rPr>
          <w:rFonts w:ascii="Amasis MT Pro" w:hAnsi="Amasis MT Pro" w:cstheme="minorHAnsi"/>
          <w:b w:val="0"/>
          <w:bCs w:val="0"/>
        </w:rPr>
        <w:t xml:space="preserve">kjer se boste lahko fotografirali! Spodbudite svoje prijatelje in sledilce na družbenih omrežjih, da se tudi oni aktivno gibljejo, tako da delite svoje fotografije z oznako </w:t>
      </w:r>
      <w:r w:rsidRPr="00457E20">
        <w:rPr>
          <w:rFonts w:ascii="Amasis MT Pro" w:hAnsi="Amasis MT Pro" w:cstheme="minorHAnsi"/>
        </w:rPr>
        <w:t>#Aktivn</w:t>
      </w:r>
      <w:r w:rsidR="00B93C8B">
        <w:rPr>
          <w:rFonts w:ascii="Amasis MT Pro" w:hAnsi="Amasis MT Pro" w:cstheme="minorHAnsi"/>
        </w:rPr>
        <w:t>i</w:t>
      </w:r>
      <w:r w:rsidRPr="00457E20">
        <w:rPr>
          <w:rFonts w:ascii="Amasis MT Pro" w:hAnsi="Amasis MT Pro" w:cstheme="minorHAnsi"/>
        </w:rPr>
        <w:t>Kranj</w:t>
      </w:r>
      <w:r w:rsidRPr="00457E20">
        <w:rPr>
          <w:rFonts w:ascii="Amasis MT Pro" w:hAnsi="Amasis MT Pro" w:cstheme="minorHAnsi"/>
          <w:b w:val="0"/>
          <w:bCs w:val="0"/>
        </w:rPr>
        <w:t>.</w:t>
      </w:r>
    </w:p>
    <w:p w14:paraId="592F5235" w14:textId="46863D95" w:rsidR="001F72B2" w:rsidRPr="00B93C8B" w:rsidRDefault="00B93C8B" w:rsidP="001F72B2">
      <w:pPr>
        <w:numPr>
          <w:ilvl w:val="0"/>
          <w:numId w:val="17"/>
        </w:numPr>
        <w:spacing w:after="0"/>
        <w:jc w:val="both"/>
        <w:rPr>
          <w:rFonts w:ascii="Amasis MT Pro" w:hAnsi="Amasis MT Pro" w:cstheme="minorHAnsi"/>
          <w:b w:val="0"/>
          <w:bCs w:val="0"/>
        </w:rPr>
      </w:pPr>
      <w:r>
        <w:rPr>
          <w:rFonts w:ascii="Amasis MT Pro" w:hAnsi="Amasis MT Pro" w:cstheme="minorHAnsi"/>
        </w:rPr>
        <w:t>Ra</w:t>
      </w:r>
      <w:r w:rsidR="00444BB6">
        <w:rPr>
          <w:rFonts w:ascii="Amasis MT Pro" w:hAnsi="Amasis MT Pro" w:cstheme="minorHAnsi"/>
        </w:rPr>
        <w:t>z</w:t>
      </w:r>
      <w:r>
        <w:rPr>
          <w:rFonts w:ascii="Amasis MT Pro" w:hAnsi="Amasis MT Pro" w:cstheme="minorHAnsi"/>
        </w:rPr>
        <w:t>stava in u</w:t>
      </w:r>
      <w:r w:rsidR="001F72B2" w:rsidRPr="00B93C8B">
        <w:rPr>
          <w:rFonts w:ascii="Amasis MT Pro" w:hAnsi="Amasis MT Pro" w:cstheme="minorHAnsi"/>
        </w:rPr>
        <w:t xml:space="preserve">stvarjalne delavnice </w:t>
      </w:r>
      <w:r w:rsidRPr="00B93C8B">
        <w:rPr>
          <w:rFonts w:ascii="Amasis MT Pro" w:hAnsi="Amasis MT Pro" w:cstheme="minorHAnsi"/>
          <w:b w:val="0"/>
          <w:bCs w:val="0"/>
        </w:rPr>
        <w:t>(</w:t>
      </w:r>
      <w:r>
        <w:rPr>
          <w:rFonts w:ascii="Amasis MT Pro" w:hAnsi="Amasis MT Pro" w:cstheme="minorHAnsi"/>
          <w:b w:val="0"/>
          <w:bCs w:val="0"/>
        </w:rPr>
        <w:t>Gorenjski muzej</w:t>
      </w:r>
      <w:r w:rsidRPr="00B93C8B">
        <w:rPr>
          <w:rFonts w:ascii="Amasis MT Pro" w:hAnsi="Amasis MT Pro" w:cstheme="minorHAnsi"/>
          <w:b w:val="0"/>
          <w:bCs w:val="0"/>
        </w:rPr>
        <w:t>)</w:t>
      </w:r>
    </w:p>
    <w:p w14:paraId="1D04C4E2" w14:textId="77777777" w:rsidR="005301B7" w:rsidRDefault="005301B7" w:rsidP="005301B7">
      <w:pPr>
        <w:spacing w:after="0"/>
        <w:jc w:val="both"/>
        <w:rPr>
          <w:rFonts w:ascii="Amasis MT Pro" w:hAnsi="Amasis MT Pro" w:cstheme="minorHAnsi"/>
          <w:b w:val="0"/>
          <w:bCs w:val="0"/>
        </w:rPr>
      </w:pPr>
    </w:p>
    <w:p w14:paraId="1EE4397F" w14:textId="4EE172E2" w:rsidR="00F17FA9" w:rsidRPr="005301B7" w:rsidRDefault="00F17FA9" w:rsidP="005301B7">
      <w:pPr>
        <w:spacing w:after="0"/>
        <w:jc w:val="both"/>
        <w:rPr>
          <w:rFonts w:ascii="Amasis MT Pro" w:hAnsi="Amasis MT Pro" w:cstheme="minorHAnsi"/>
          <w:b w:val="0"/>
          <w:bCs w:val="0"/>
        </w:rPr>
      </w:pPr>
      <w:r w:rsidRPr="00F17FA9">
        <w:rPr>
          <w:rFonts w:ascii="Amasis MT Pro" w:hAnsi="Amasis MT Pro" w:cstheme="minorHAnsi"/>
        </w:rPr>
        <w:t>Pridružite se nam na Varnostno prometnem dnevu za mlade in skupaj z nami gradite varnejšo in bolj trajnostno prihodnost Kranja!</w:t>
      </w:r>
    </w:p>
    <w:p w14:paraId="5B06D06C" w14:textId="1BA4A8E3" w:rsidR="001B3DE5" w:rsidRPr="006C4421" w:rsidRDefault="00655812" w:rsidP="000F4C62">
      <w:pPr>
        <w:jc w:val="center"/>
        <w:rPr>
          <w:b w:val="0"/>
          <w:bCs w:val="0"/>
        </w:rPr>
      </w:pPr>
      <w:r w:rsidRPr="006C4421">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6C4421"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94FCA"/>
    <w:multiLevelType w:val="hybridMultilevel"/>
    <w:tmpl w:val="74067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EE00707"/>
    <w:multiLevelType w:val="hybridMultilevel"/>
    <w:tmpl w:val="9C74A7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2940DF6"/>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90B92"/>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22A6C"/>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30F10"/>
    <w:multiLevelType w:val="hybridMultilevel"/>
    <w:tmpl w:val="308A87C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ED2620F"/>
    <w:multiLevelType w:val="hybridMultilevel"/>
    <w:tmpl w:val="6C104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416E4"/>
    <w:multiLevelType w:val="hybridMultilevel"/>
    <w:tmpl w:val="A74CA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8C074D"/>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15"/>
  </w:num>
  <w:num w:numId="2" w16cid:durableId="802768930">
    <w:abstractNumId w:val="10"/>
  </w:num>
  <w:num w:numId="3" w16cid:durableId="1267151742">
    <w:abstractNumId w:val="0"/>
  </w:num>
  <w:num w:numId="4" w16cid:durableId="1046105751">
    <w:abstractNumId w:val="4"/>
  </w:num>
  <w:num w:numId="5" w16cid:durableId="1557082494">
    <w:abstractNumId w:val="11"/>
  </w:num>
  <w:num w:numId="6" w16cid:durableId="312487741">
    <w:abstractNumId w:val="3"/>
  </w:num>
  <w:num w:numId="7" w16cid:durableId="244338695">
    <w:abstractNumId w:val="20"/>
  </w:num>
  <w:num w:numId="8" w16cid:durableId="404299630">
    <w:abstractNumId w:val="16"/>
  </w:num>
  <w:num w:numId="9" w16cid:durableId="1614828525">
    <w:abstractNumId w:val="21"/>
  </w:num>
  <w:num w:numId="10" w16cid:durableId="1143306261">
    <w:abstractNumId w:val="19"/>
  </w:num>
  <w:num w:numId="11" w16cid:durableId="176888797">
    <w:abstractNumId w:val="2"/>
  </w:num>
  <w:num w:numId="12" w16cid:durableId="43679362">
    <w:abstractNumId w:val="9"/>
  </w:num>
  <w:num w:numId="13" w16cid:durableId="1528713892">
    <w:abstractNumId w:val="1"/>
  </w:num>
  <w:num w:numId="14" w16cid:durableId="910231570">
    <w:abstractNumId w:val="7"/>
  </w:num>
  <w:num w:numId="15" w16cid:durableId="995382498">
    <w:abstractNumId w:val="12"/>
  </w:num>
  <w:num w:numId="16" w16cid:durableId="1152718603">
    <w:abstractNumId w:val="18"/>
  </w:num>
  <w:num w:numId="17" w16cid:durableId="1629973155">
    <w:abstractNumId w:val="8"/>
  </w:num>
  <w:num w:numId="18" w16cid:durableId="754673033">
    <w:abstractNumId w:val="17"/>
  </w:num>
  <w:num w:numId="19" w16cid:durableId="1707876618">
    <w:abstractNumId w:val="5"/>
  </w:num>
  <w:num w:numId="20" w16cid:durableId="1764260289">
    <w:abstractNumId w:val="6"/>
  </w:num>
  <w:num w:numId="21" w16cid:durableId="1272279139">
    <w:abstractNumId w:val="14"/>
  </w:num>
  <w:num w:numId="22" w16cid:durableId="1476138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54A73"/>
    <w:rsid w:val="00066EB1"/>
    <w:rsid w:val="000F4C62"/>
    <w:rsid w:val="00103247"/>
    <w:rsid w:val="00122649"/>
    <w:rsid w:val="001B3DE5"/>
    <w:rsid w:val="001F72B2"/>
    <w:rsid w:val="00292CB3"/>
    <w:rsid w:val="00360C75"/>
    <w:rsid w:val="003E2034"/>
    <w:rsid w:val="00444BB6"/>
    <w:rsid w:val="00454B67"/>
    <w:rsid w:val="00457E20"/>
    <w:rsid w:val="00490BEC"/>
    <w:rsid w:val="005301B7"/>
    <w:rsid w:val="0054605D"/>
    <w:rsid w:val="005C1287"/>
    <w:rsid w:val="005F13E8"/>
    <w:rsid w:val="005F4301"/>
    <w:rsid w:val="00616AA1"/>
    <w:rsid w:val="00655812"/>
    <w:rsid w:val="006A6383"/>
    <w:rsid w:val="006C4421"/>
    <w:rsid w:val="00707A2C"/>
    <w:rsid w:val="0073189A"/>
    <w:rsid w:val="007A21B2"/>
    <w:rsid w:val="008A35E6"/>
    <w:rsid w:val="00921548"/>
    <w:rsid w:val="0092318B"/>
    <w:rsid w:val="009308AB"/>
    <w:rsid w:val="00932304"/>
    <w:rsid w:val="009852A8"/>
    <w:rsid w:val="00A07FF0"/>
    <w:rsid w:val="00A1147A"/>
    <w:rsid w:val="00A34DEC"/>
    <w:rsid w:val="00B41032"/>
    <w:rsid w:val="00B52CF3"/>
    <w:rsid w:val="00B93C8B"/>
    <w:rsid w:val="00C567C2"/>
    <w:rsid w:val="00CA543E"/>
    <w:rsid w:val="00CD17A6"/>
    <w:rsid w:val="00CF0DCF"/>
    <w:rsid w:val="00D05913"/>
    <w:rsid w:val="00D707B2"/>
    <w:rsid w:val="00D8737B"/>
    <w:rsid w:val="00DA24E0"/>
    <w:rsid w:val="00DD2069"/>
    <w:rsid w:val="00E50C23"/>
    <w:rsid w:val="00E77941"/>
    <w:rsid w:val="00E97B25"/>
    <w:rsid w:val="00F0189B"/>
    <w:rsid w:val="00F17FA9"/>
    <w:rsid w:val="00F5449A"/>
    <w:rsid w:val="00F94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285044507">
      <w:bodyDiv w:val="1"/>
      <w:marLeft w:val="0"/>
      <w:marRight w:val="0"/>
      <w:marTop w:val="0"/>
      <w:marBottom w:val="0"/>
      <w:divBdr>
        <w:top w:val="none" w:sz="0" w:space="0" w:color="auto"/>
        <w:left w:val="none" w:sz="0" w:space="0" w:color="auto"/>
        <w:bottom w:val="none" w:sz="0" w:space="0" w:color="auto"/>
        <w:right w:val="none" w:sz="0" w:space="0" w:color="auto"/>
      </w:divBdr>
    </w:div>
    <w:div w:id="369381797">
      <w:bodyDiv w:val="1"/>
      <w:marLeft w:val="0"/>
      <w:marRight w:val="0"/>
      <w:marTop w:val="0"/>
      <w:marBottom w:val="0"/>
      <w:divBdr>
        <w:top w:val="none" w:sz="0" w:space="0" w:color="auto"/>
        <w:left w:val="none" w:sz="0" w:space="0" w:color="auto"/>
        <w:bottom w:val="none" w:sz="0" w:space="0" w:color="auto"/>
        <w:right w:val="none" w:sz="0" w:space="0" w:color="auto"/>
      </w:divBdr>
    </w:div>
    <w:div w:id="511846556">
      <w:bodyDiv w:val="1"/>
      <w:marLeft w:val="0"/>
      <w:marRight w:val="0"/>
      <w:marTop w:val="0"/>
      <w:marBottom w:val="0"/>
      <w:divBdr>
        <w:top w:val="none" w:sz="0" w:space="0" w:color="auto"/>
        <w:left w:val="none" w:sz="0" w:space="0" w:color="auto"/>
        <w:bottom w:val="none" w:sz="0" w:space="0" w:color="auto"/>
        <w:right w:val="none" w:sz="0" w:space="0" w:color="auto"/>
      </w:divBdr>
    </w:div>
    <w:div w:id="657609525">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827677004">
      <w:bodyDiv w:val="1"/>
      <w:marLeft w:val="0"/>
      <w:marRight w:val="0"/>
      <w:marTop w:val="0"/>
      <w:marBottom w:val="0"/>
      <w:divBdr>
        <w:top w:val="none" w:sz="0" w:space="0" w:color="auto"/>
        <w:left w:val="none" w:sz="0" w:space="0" w:color="auto"/>
        <w:bottom w:val="none" w:sz="0" w:space="0" w:color="auto"/>
        <w:right w:val="none" w:sz="0" w:space="0" w:color="auto"/>
      </w:divBdr>
    </w:div>
    <w:div w:id="883442169">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333877755">
      <w:bodyDiv w:val="1"/>
      <w:marLeft w:val="0"/>
      <w:marRight w:val="0"/>
      <w:marTop w:val="0"/>
      <w:marBottom w:val="0"/>
      <w:divBdr>
        <w:top w:val="none" w:sz="0" w:space="0" w:color="auto"/>
        <w:left w:val="none" w:sz="0" w:space="0" w:color="auto"/>
        <w:bottom w:val="none" w:sz="0" w:space="0" w:color="auto"/>
        <w:right w:val="none" w:sz="0" w:space="0" w:color="auto"/>
      </w:divBdr>
    </w:div>
    <w:div w:id="1344167051">
      <w:bodyDiv w:val="1"/>
      <w:marLeft w:val="0"/>
      <w:marRight w:val="0"/>
      <w:marTop w:val="0"/>
      <w:marBottom w:val="0"/>
      <w:divBdr>
        <w:top w:val="none" w:sz="0" w:space="0" w:color="auto"/>
        <w:left w:val="none" w:sz="0" w:space="0" w:color="auto"/>
        <w:bottom w:val="none" w:sz="0" w:space="0" w:color="auto"/>
        <w:right w:val="none" w:sz="0" w:space="0" w:color="auto"/>
      </w:divBdr>
    </w:div>
    <w:div w:id="1348868926">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682320478">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1768227747">
      <w:bodyDiv w:val="1"/>
      <w:marLeft w:val="0"/>
      <w:marRight w:val="0"/>
      <w:marTop w:val="0"/>
      <w:marBottom w:val="0"/>
      <w:divBdr>
        <w:top w:val="none" w:sz="0" w:space="0" w:color="auto"/>
        <w:left w:val="none" w:sz="0" w:space="0" w:color="auto"/>
        <w:bottom w:val="none" w:sz="0" w:space="0" w:color="auto"/>
        <w:right w:val="none" w:sz="0" w:space="0" w:color="auto"/>
      </w:divBdr>
    </w:div>
    <w:div w:id="1921403131">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85449843">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596</TotalTime>
  <Pages>3</Pages>
  <Words>882</Words>
  <Characters>5028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11</cp:revision>
  <cp:lastPrinted>2025-08-06T07:38:00Z</cp:lastPrinted>
  <dcterms:created xsi:type="dcterms:W3CDTF">2025-07-30T07:57:00Z</dcterms:created>
  <dcterms:modified xsi:type="dcterms:W3CDTF">2025-08-07T06:15:00Z</dcterms:modified>
</cp:coreProperties>
</file>