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CEC5" w14:textId="74094A23" w:rsidR="005301B7" w:rsidRPr="00225A4F" w:rsidRDefault="00490BEC" w:rsidP="006A6383">
      <w:pPr>
        <w:spacing w:after="0"/>
        <w:jc w:val="center"/>
        <w:rPr>
          <w:rFonts w:asciiTheme="majorHAnsi" w:hAnsiTheme="majorHAnsi" w:cstheme="majorHAnsi"/>
          <w:b w:val="0"/>
          <w:bCs w:val="0"/>
        </w:rPr>
      </w:pPr>
      <w:r w:rsidRPr="00225A4F">
        <w:rPr>
          <w:rFonts w:asciiTheme="majorHAnsi" w:hAnsiTheme="majorHAnsi" w:cstheme="majorHAnsi"/>
          <w:noProof/>
          <w:sz w:val="28"/>
          <w:szCs w:val="28"/>
        </w:rPr>
        <w:drawing>
          <wp:anchor distT="0" distB="107950" distL="114300" distR="114300" simplePos="0" relativeHeight="251658240" behindDoc="0" locked="0" layoutInCell="1" allowOverlap="0" wp14:anchorId="2F76AAC2" wp14:editId="7FFE22B5">
            <wp:simplePos x="0" y="0"/>
            <wp:positionH relativeFrom="column">
              <wp:posOffset>-704850</wp:posOffset>
            </wp:positionH>
            <wp:positionV relativeFrom="page">
              <wp:posOffset>20320</wp:posOffset>
            </wp:positionV>
            <wp:extent cx="7604760" cy="1570355"/>
            <wp:effectExtent l="0" t="0" r="0" b="0"/>
            <wp:wrapTopAndBottom/>
            <wp:docPr id="15374317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431799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76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BF6" w:rsidRPr="00225A4F">
        <w:rPr>
          <w:rFonts w:asciiTheme="majorHAnsi" w:hAnsiTheme="majorHAnsi" w:cstheme="majorHAnsi"/>
        </w:rPr>
        <w:t xml:space="preserve"> </w:t>
      </w:r>
      <w:r w:rsidR="00031BF6" w:rsidRPr="00225A4F">
        <w:rPr>
          <w:rFonts w:asciiTheme="majorHAnsi" w:hAnsiTheme="majorHAnsi" w:cstheme="majorHAnsi"/>
          <w:sz w:val="32"/>
          <w:szCs w:val="32"/>
        </w:rPr>
        <w:t xml:space="preserve">Festival </w:t>
      </w:r>
      <w:r w:rsidR="007B320F">
        <w:rPr>
          <w:rFonts w:asciiTheme="majorHAnsi" w:hAnsiTheme="majorHAnsi" w:cstheme="majorHAnsi"/>
          <w:sz w:val="32"/>
          <w:szCs w:val="32"/>
        </w:rPr>
        <w:t xml:space="preserve">mobilnosti za </w:t>
      </w:r>
      <w:r w:rsidR="00031BF6" w:rsidRPr="00225A4F">
        <w:rPr>
          <w:rFonts w:asciiTheme="majorHAnsi" w:hAnsiTheme="majorHAnsi" w:cstheme="majorHAnsi"/>
          <w:sz w:val="32"/>
          <w:szCs w:val="32"/>
        </w:rPr>
        <w:t>starejš</w:t>
      </w:r>
      <w:r w:rsidR="007B320F">
        <w:rPr>
          <w:rFonts w:asciiTheme="majorHAnsi" w:hAnsiTheme="majorHAnsi" w:cstheme="majorHAnsi"/>
          <w:sz w:val="32"/>
          <w:szCs w:val="32"/>
        </w:rPr>
        <w:t>e</w:t>
      </w:r>
      <w:r w:rsidR="00A81BC3">
        <w:rPr>
          <w:rFonts w:asciiTheme="majorHAnsi" w:hAnsiTheme="majorHAnsi" w:cstheme="majorHAnsi"/>
          <w:sz w:val="32"/>
          <w:szCs w:val="32"/>
        </w:rPr>
        <w:t xml:space="preserve"> – Tržičan je spreten vse življenje</w:t>
      </w:r>
    </w:p>
    <w:p w14:paraId="5C8A9B29" w14:textId="77777777" w:rsidR="00225A4F" w:rsidRDefault="00225A4F" w:rsidP="00225A4F">
      <w:pPr>
        <w:spacing w:after="0" w:line="240" w:lineRule="auto"/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</w:pPr>
      <w:r w:rsidRPr="00225A4F">
        <w:rPr>
          <w:rFonts w:asciiTheme="majorHAnsi" w:eastAsia="Times New Roman" w:hAnsiTheme="majorHAnsi" w:cstheme="majorHAnsi"/>
          <w:kern w:val="0"/>
          <w:lang w:eastAsia="sl-SI"/>
          <w14:ligatures w14:val="none"/>
        </w:rPr>
        <w:t>Datum</w:t>
      </w:r>
      <w:r w:rsidRPr="00225A4F"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  <w:t xml:space="preserve">: 8. oktober 2025 </w:t>
      </w:r>
    </w:p>
    <w:p w14:paraId="68057470" w14:textId="77777777" w:rsidR="00225A4F" w:rsidRDefault="00225A4F" w:rsidP="00225A4F">
      <w:pPr>
        <w:spacing w:after="0" w:line="240" w:lineRule="auto"/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</w:pPr>
      <w:r w:rsidRPr="00225A4F">
        <w:rPr>
          <w:rFonts w:asciiTheme="majorHAnsi" w:eastAsia="Times New Roman" w:hAnsiTheme="majorHAnsi" w:cstheme="majorHAnsi"/>
          <w:kern w:val="0"/>
          <w:lang w:eastAsia="sl-SI"/>
          <w14:ligatures w14:val="none"/>
        </w:rPr>
        <w:t>Lokacija</w:t>
      </w:r>
      <w:r w:rsidRPr="00225A4F"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  <w:t xml:space="preserve">: Sokolnica Tržič </w:t>
      </w:r>
    </w:p>
    <w:p w14:paraId="70AA79B5" w14:textId="4C6F61BD" w:rsidR="00225A4F" w:rsidRPr="00225A4F" w:rsidRDefault="00225A4F" w:rsidP="00225A4F">
      <w:pPr>
        <w:spacing w:after="0" w:line="240" w:lineRule="auto"/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</w:pPr>
      <w:r w:rsidRPr="00225A4F">
        <w:rPr>
          <w:rFonts w:asciiTheme="majorHAnsi" w:eastAsia="Times New Roman" w:hAnsiTheme="majorHAnsi" w:cstheme="majorHAnsi"/>
          <w:kern w:val="0"/>
          <w:lang w:eastAsia="sl-SI"/>
          <w14:ligatures w14:val="none"/>
        </w:rPr>
        <w:t>Čas</w:t>
      </w:r>
      <w:r w:rsidRPr="00225A4F"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  <w:t>: 9:00–12:00</w:t>
      </w:r>
    </w:p>
    <w:p w14:paraId="1BA0466A" w14:textId="77777777" w:rsidR="00225A4F" w:rsidRDefault="00225A4F" w:rsidP="00225A4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</w:pPr>
      <w:r w:rsidRPr="00225A4F">
        <w:rPr>
          <w:rFonts w:asciiTheme="majorHAnsi" w:eastAsia="Times New Roman" w:hAnsiTheme="majorHAnsi" w:cstheme="majorHAnsi"/>
          <w:kern w:val="0"/>
          <w:lang w:eastAsia="sl-SI"/>
          <w14:ligatures w14:val="none"/>
        </w:rPr>
        <w:t>Pridružite se nam na dinamičnem dopoldnevu, posvečenem zdravemu življenju, aktivnemu staranju in medgeneracijskemu povezovanju!</w:t>
      </w:r>
      <w:r w:rsidRPr="00225A4F"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  <w:t xml:space="preserve"> V okviru </w:t>
      </w:r>
      <w:r w:rsidRPr="00225A4F">
        <w:rPr>
          <w:rFonts w:asciiTheme="majorHAnsi" w:eastAsia="Times New Roman" w:hAnsiTheme="majorHAnsi" w:cstheme="majorHAnsi"/>
          <w:kern w:val="0"/>
          <w:lang w:eastAsia="sl-SI"/>
          <w14:ligatures w14:val="none"/>
        </w:rPr>
        <w:t>Evropskega tedna mobilnosti 2025</w:t>
      </w:r>
      <w:r w:rsidRPr="00225A4F"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  <w:t xml:space="preserve"> v Tržiču pripravljamo pester program, ki bo navdihnil vse generacije za aktiven in zdrav življenjski slog. </w:t>
      </w:r>
    </w:p>
    <w:p w14:paraId="02F7AA80" w14:textId="77777777" w:rsidR="00225A4F" w:rsidRPr="00225A4F" w:rsidRDefault="00225A4F" w:rsidP="00225A4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kern w:val="0"/>
          <w:sz w:val="27"/>
          <w:szCs w:val="27"/>
          <w:lang w:eastAsia="sl-SI"/>
          <w14:ligatures w14:val="none"/>
        </w:rPr>
      </w:pPr>
      <w:r w:rsidRPr="00225A4F">
        <w:rPr>
          <w:rFonts w:asciiTheme="majorHAnsi" w:eastAsia="Times New Roman" w:hAnsiTheme="majorHAnsi" w:cstheme="majorHAnsi"/>
          <w:kern w:val="0"/>
          <w:sz w:val="27"/>
          <w:szCs w:val="27"/>
          <w:lang w:eastAsia="sl-SI"/>
          <w14:ligatures w14:val="none"/>
        </w:rPr>
        <w:t>Program festivala</w:t>
      </w:r>
    </w:p>
    <w:p w14:paraId="72549F41" w14:textId="77777777" w:rsidR="00225A4F" w:rsidRPr="00225A4F" w:rsidRDefault="00225A4F" w:rsidP="00225A4F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</w:pPr>
      <w:r w:rsidRPr="00225A4F">
        <w:rPr>
          <w:rFonts w:asciiTheme="majorHAnsi" w:eastAsia="Times New Roman" w:hAnsiTheme="majorHAnsi" w:cstheme="majorHAnsi"/>
          <w:kern w:val="0"/>
          <w:lang w:eastAsia="sl-SI"/>
          <w14:ligatures w14:val="none"/>
        </w:rPr>
        <w:t>9:00 | Začnimo z gibanjem!</w:t>
      </w:r>
    </w:p>
    <w:p w14:paraId="336E67A5" w14:textId="6D51E1FB" w:rsidR="00225A4F" w:rsidRPr="00225A4F" w:rsidRDefault="00225A4F" w:rsidP="00225A4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</w:pPr>
      <w:r w:rsidRPr="00225A4F">
        <w:rPr>
          <w:rFonts w:asciiTheme="majorHAnsi" w:eastAsia="Times New Roman" w:hAnsiTheme="majorHAnsi" w:cstheme="majorHAnsi"/>
          <w:kern w:val="0"/>
          <w:lang w:eastAsia="sl-SI"/>
          <w14:ligatures w14:val="none"/>
        </w:rPr>
        <w:t xml:space="preserve">Telovadba s </w:t>
      </w:r>
      <w:r>
        <w:rPr>
          <w:rFonts w:asciiTheme="majorHAnsi" w:eastAsia="Times New Roman" w:hAnsiTheme="majorHAnsi" w:cstheme="majorHAnsi"/>
          <w:kern w:val="0"/>
          <w:lang w:eastAsia="sl-SI"/>
          <w14:ligatures w14:val="none"/>
        </w:rPr>
        <w:t>Splošnim š</w:t>
      </w:r>
      <w:r w:rsidRPr="00225A4F">
        <w:rPr>
          <w:rFonts w:asciiTheme="majorHAnsi" w:eastAsia="Times New Roman" w:hAnsiTheme="majorHAnsi" w:cstheme="majorHAnsi"/>
          <w:kern w:val="0"/>
          <w:lang w:eastAsia="sl-SI"/>
          <w14:ligatures w14:val="none"/>
        </w:rPr>
        <w:t>portnim društvom Tržič</w:t>
      </w:r>
      <w:r w:rsidRPr="00225A4F"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  <w:t>: Odkrijte vaje za večjo vitalnost in boljše počutje, primerne za vse starosti.</w:t>
      </w:r>
    </w:p>
    <w:p w14:paraId="2D8AE60E" w14:textId="77777777" w:rsidR="00225A4F" w:rsidRPr="00225A4F" w:rsidRDefault="00225A4F" w:rsidP="00225A4F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</w:pPr>
      <w:r w:rsidRPr="00225A4F">
        <w:rPr>
          <w:rFonts w:asciiTheme="majorHAnsi" w:eastAsia="Times New Roman" w:hAnsiTheme="majorHAnsi" w:cstheme="majorHAnsi"/>
          <w:kern w:val="0"/>
          <w:lang w:eastAsia="sl-SI"/>
          <w14:ligatures w14:val="none"/>
        </w:rPr>
        <w:t>10:00 | Pripravljeni na kolesarjenje?</w:t>
      </w:r>
    </w:p>
    <w:p w14:paraId="44A87B01" w14:textId="77777777" w:rsidR="00225A4F" w:rsidRPr="00225A4F" w:rsidRDefault="00225A4F" w:rsidP="00225A4F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</w:pPr>
      <w:r w:rsidRPr="00225A4F">
        <w:rPr>
          <w:rFonts w:asciiTheme="majorHAnsi" w:eastAsia="Times New Roman" w:hAnsiTheme="majorHAnsi" w:cstheme="majorHAnsi"/>
          <w:kern w:val="0"/>
          <w:lang w:eastAsia="sl-SI"/>
          <w14:ligatures w14:val="none"/>
        </w:rPr>
        <w:t>Testiranje pripravljenosti in vaje za varno vožnjo s kolesom</w:t>
      </w:r>
      <w:r w:rsidRPr="00225A4F"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  <w:t>: Osvežite svoje kolesarske veščine in se pripravite na varno pot.</w:t>
      </w:r>
    </w:p>
    <w:p w14:paraId="0E83BFFD" w14:textId="77777777" w:rsidR="00225A4F" w:rsidRPr="00225A4F" w:rsidRDefault="00225A4F" w:rsidP="00225A4F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</w:pPr>
      <w:r w:rsidRPr="00225A4F">
        <w:rPr>
          <w:rFonts w:asciiTheme="majorHAnsi" w:eastAsia="Times New Roman" w:hAnsiTheme="majorHAnsi" w:cstheme="majorHAnsi"/>
          <w:kern w:val="0"/>
          <w:lang w:eastAsia="sl-SI"/>
          <w14:ligatures w14:val="none"/>
        </w:rPr>
        <w:t>11:00 | Delavnica: Varna uporaba e-koles</w:t>
      </w:r>
    </w:p>
    <w:p w14:paraId="6F691297" w14:textId="77777777" w:rsidR="00225A4F" w:rsidRPr="00225A4F" w:rsidRDefault="00225A4F" w:rsidP="00225A4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</w:pPr>
      <w:r w:rsidRPr="00225A4F"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  <w:t xml:space="preserve">Spoznajte prednosti in trike varne vožnje z e-kolesi skupaj z ekipo </w:t>
      </w:r>
      <w:r w:rsidRPr="00225A4F">
        <w:rPr>
          <w:rFonts w:asciiTheme="majorHAnsi" w:eastAsia="Times New Roman" w:hAnsiTheme="majorHAnsi" w:cstheme="majorHAnsi"/>
          <w:kern w:val="0"/>
          <w:lang w:eastAsia="sl-SI"/>
          <w14:ligatures w14:val="none"/>
        </w:rPr>
        <w:t>Grašca</w:t>
      </w:r>
      <w:r w:rsidRPr="00225A4F"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  <w:t>.</w:t>
      </w:r>
    </w:p>
    <w:p w14:paraId="2CFB2836" w14:textId="77777777" w:rsidR="00225A4F" w:rsidRPr="00225A4F" w:rsidRDefault="00225A4F" w:rsidP="00225A4F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</w:pPr>
      <w:r w:rsidRPr="00225A4F">
        <w:rPr>
          <w:rFonts w:asciiTheme="majorHAnsi" w:eastAsia="Times New Roman" w:hAnsiTheme="majorHAnsi" w:cstheme="majorHAnsi"/>
          <w:kern w:val="0"/>
          <w:lang w:eastAsia="sl-SI"/>
          <w14:ligatures w14:val="none"/>
        </w:rPr>
        <w:t>9:00–12:00 | Stalne aktivnosti – Raziskujte aktivno!</w:t>
      </w:r>
    </w:p>
    <w:p w14:paraId="3A42751C" w14:textId="77777777" w:rsidR="00225A4F" w:rsidRPr="00225A4F" w:rsidRDefault="00225A4F" w:rsidP="00225A4F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</w:pPr>
      <w:r w:rsidRPr="00225A4F">
        <w:rPr>
          <w:rFonts w:asciiTheme="majorHAnsi" w:eastAsia="Times New Roman" w:hAnsiTheme="majorHAnsi" w:cstheme="majorHAnsi"/>
          <w:kern w:val="0"/>
          <w:lang w:eastAsia="sl-SI"/>
          <w14:ligatures w14:val="none"/>
        </w:rPr>
        <w:t>Zdravje in gibanje (Center za krepitev zdravja)</w:t>
      </w:r>
      <w:r w:rsidRPr="00225A4F"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  <w:t xml:space="preserve">: Izkoristite priložnost za </w:t>
      </w:r>
      <w:r w:rsidRPr="00225A4F">
        <w:rPr>
          <w:rFonts w:asciiTheme="majorHAnsi" w:eastAsia="Times New Roman" w:hAnsiTheme="majorHAnsi" w:cstheme="majorHAnsi"/>
          <w:kern w:val="0"/>
          <w:lang w:eastAsia="sl-SI"/>
          <w14:ligatures w14:val="none"/>
        </w:rPr>
        <w:t>brezplačne meritve</w:t>
      </w:r>
      <w:r w:rsidRPr="00225A4F"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  <w:t xml:space="preserve"> krvnega tlaka, sladkorja in telesne teže. Naši strokovnjaki vam bodo svetovali, kako z aktivnostmi, kot sta hoja in kolesarjenje, izboljšati svoje zdravje in počutje.</w:t>
      </w:r>
    </w:p>
    <w:p w14:paraId="229396AE" w14:textId="77777777" w:rsidR="00225A4F" w:rsidRPr="00225A4F" w:rsidRDefault="00225A4F" w:rsidP="00225A4F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</w:pPr>
      <w:r w:rsidRPr="00225A4F">
        <w:rPr>
          <w:rFonts w:asciiTheme="majorHAnsi" w:eastAsia="Times New Roman" w:hAnsiTheme="majorHAnsi" w:cstheme="majorHAnsi"/>
          <w:kern w:val="0"/>
          <w:lang w:eastAsia="sl-SI"/>
          <w14:ligatures w14:val="none"/>
        </w:rPr>
        <w:t>Kolesarski mojster svetuje (Center trajnostne mobilnosti)</w:t>
      </w:r>
      <w:r w:rsidRPr="00225A4F"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  <w:t>: Naučite se osnov vzdrževanja kolesa in poskrbite, da bo vaše kolo vedno pripravljeno na vožnjo.</w:t>
      </w:r>
    </w:p>
    <w:p w14:paraId="13084D15" w14:textId="77777777" w:rsidR="00225A4F" w:rsidRPr="00225A4F" w:rsidRDefault="00225A4F" w:rsidP="00225A4F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</w:pPr>
      <w:r w:rsidRPr="00225A4F">
        <w:rPr>
          <w:rFonts w:asciiTheme="majorHAnsi" w:eastAsia="Times New Roman" w:hAnsiTheme="majorHAnsi" w:cstheme="majorHAnsi"/>
          <w:kern w:val="0"/>
          <w:lang w:eastAsia="sl-SI"/>
          <w14:ligatures w14:val="none"/>
        </w:rPr>
        <w:t>12:00–13:00 | Vesel zaključek</w:t>
      </w:r>
    </w:p>
    <w:p w14:paraId="4081D720" w14:textId="77777777" w:rsidR="00225A4F" w:rsidRPr="00225A4F" w:rsidRDefault="00225A4F" w:rsidP="00225A4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</w:pPr>
      <w:r w:rsidRPr="00225A4F">
        <w:rPr>
          <w:rFonts w:asciiTheme="majorHAnsi" w:eastAsia="Times New Roman" w:hAnsiTheme="majorHAnsi" w:cstheme="majorHAnsi"/>
          <w:kern w:val="0"/>
          <w:lang w:eastAsia="sl-SI"/>
          <w14:ligatures w14:val="none"/>
        </w:rPr>
        <w:t>Druženje ob zdravem prigrizku</w:t>
      </w:r>
      <w:r w:rsidRPr="00225A4F"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  <w:t>: Ob okusnih in zdravih dobrotah bomo skupaj praznovali medgeneracijsko povezovanje in aktiven življenjski slog.</w:t>
      </w:r>
    </w:p>
    <w:p w14:paraId="5026BED1" w14:textId="77777777" w:rsidR="00225A4F" w:rsidRPr="00225A4F" w:rsidRDefault="00225A4F" w:rsidP="00225A4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</w:pPr>
      <w:r w:rsidRPr="00225A4F">
        <w:rPr>
          <w:rFonts w:asciiTheme="majorHAnsi" w:eastAsia="Times New Roman" w:hAnsiTheme="majorHAnsi" w:cstheme="majorHAnsi"/>
          <w:kern w:val="0"/>
          <w:lang w:eastAsia="sl-SI"/>
          <w14:ligatures w14:val="none"/>
        </w:rPr>
        <w:t>Nagradno žrebanje</w:t>
      </w:r>
      <w:r w:rsidRPr="00225A4F"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  <w:t>: Sodelujte v žrebanju za praktične nagrade, ki spodbujajo zdrav in aktiven način življenja.</w:t>
      </w:r>
    </w:p>
    <w:p w14:paraId="797329BF" w14:textId="77777777" w:rsidR="00225A4F" w:rsidRPr="00225A4F" w:rsidRDefault="00225A4F" w:rsidP="00225A4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</w:pPr>
      <w:r w:rsidRPr="00225A4F">
        <w:rPr>
          <w:rFonts w:asciiTheme="majorHAnsi" w:eastAsia="Times New Roman" w:hAnsiTheme="majorHAnsi" w:cstheme="majorHAnsi"/>
          <w:kern w:val="0"/>
          <w:lang w:eastAsia="sl-SI"/>
          <w14:ligatures w14:val="none"/>
        </w:rPr>
        <w:t>Skupinska fotografija</w:t>
      </w:r>
      <w:r w:rsidRPr="00225A4F">
        <w:rPr>
          <w:rFonts w:asciiTheme="majorHAnsi" w:eastAsia="Times New Roman" w:hAnsiTheme="majorHAnsi" w:cstheme="majorHAnsi"/>
          <w:b w:val="0"/>
          <w:bCs w:val="0"/>
          <w:kern w:val="0"/>
          <w:lang w:eastAsia="sl-SI"/>
          <w14:ligatures w14:val="none"/>
        </w:rPr>
        <w:t>: Zajemimo nepozaben dan v objektiv in skupaj ustvarimo trajen spomin!</w:t>
      </w:r>
    </w:p>
    <w:p w14:paraId="5B06D06C" w14:textId="4BD5E448" w:rsidR="001B3DE5" w:rsidRPr="006C4421" w:rsidRDefault="007B320F" w:rsidP="007B320F">
      <w:pPr>
        <w:spacing w:before="100" w:beforeAutospacing="1" w:after="100" w:afterAutospacing="1" w:line="240" w:lineRule="auto"/>
        <w:ind w:left="360"/>
        <w:rPr>
          <w:b w:val="0"/>
          <w:bCs w:val="0"/>
        </w:rPr>
      </w:pPr>
      <w:r w:rsidRPr="007B320F">
        <w:rPr>
          <w:rFonts w:asciiTheme="majorHAnsi" w:eastAsia="Times New Roman" w:hAnsiTheme="majorHAnsi" w:cstheme="majorHAnsi"/>
          <w:kern w:val="0"/>
          <w:lang w:eastAsia="sl-SI"/>
          <w14:ligatures w14:val="none"/>
        </w:rPr>
        <w:t>Pridite, gibajmo se skupaj in odkrijmo veselje do gibanja!</w:t>
      </w:r>
      <w:r w:rsidR="00655812" w:rsidRPr="006C4421">
        <w:rPr>
          <w:noProof/>
        </w:rPr>
        <w:drawing>
          <wp:anchor distT="0" distB="0" distL="114300" distR="114300" simplePos="0" relativeHeight="251664384" behindDoc="0" locked="0" layoutInCell="1" allowOverlap="0" wp14:anchorId="16EFBB00" wp14:editId="20B1F608">
            <wp:simplePos x="0" y="0"/>
            <wp:positionH relativeFrom="column">
              <wp:posOffset>-723900</wp:posOffset>
            </wp:positionH>
            <wp:positionV relativeFrom="page">
              <wp:posOffset>9904095</wp:posOffset>
            </wp:positionV>
            <wp:extent cx="7703820" cy="1087120"/>
            <wp:effectExtent l="0" t="0" r="0" b="0"/>
            <wp:wrapTopAndBottom/>
            <wp:docPr id="20389473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785583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38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3DE5" w:rsidRPr="006C4421" w:rsidSect="001B3DE5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902"/>
    <w:multiLevelType w:val="hybridMultilevel"/>
    <w:tmpl w:val="AA4C9D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45AC5"/>
    <w:multiLevelType w:val="multilevel"/>
    <w:tmpl w:val="FBDA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828AB"/>
    <w:multiLevelType w:val="multilevel"/>
    <w:tmpl w:val="6F0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D5B06"/>
    <w:multiLevelType w:val="multilevel"/>
    <w:tmpl w:val="83C8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6704C"/>
    <w:multiLevelType w:val="multilevel"/>
    <w:tmpl w:val="A426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F448B"/>
    <w:multiLevelType w:val="multilevel"/>
    <w:tmpl w:val="43627CE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7C78B8"/>
    <w:multiLevelType w:val="multilevel"/>
    <w:tmpl w:val="6F0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0C5E6F"/>
    <w:multiLevelType w:val="multilevel"/>
    <w:tmpl w:val="6F0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C21CFF"/>
    <w:multiLevelType w:val="hybridMultilevel"/>
    <w:tmpl w:val="243C5DA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5E6599"/>
    <w:multiLevelType w:val="hybridMultilevel"/>
    <w:tmpl w:val="84F4FD2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2C73E4"/>
    <w:multiLevelType w:val="multilevel"/>
    <w:tmpl w:val="82C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15C5E"/>
    <w:multiLevelType w:val="multilevel"/>
    <w:tmpl w:val="A546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3F3FE9"/>
    <w:multiLevelType w:val="multilevel"/>
    <w:tmpl w:val="1772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940DF6"/>
    <w:multiLevelType w:val="multilevel"/>
    <w:tmpl w:val="5294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425808"/>
    <w:multiLevelType w:val="multilevel"/>
    <w:tmpl w:val="6F0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90B92"/>
    <w:multiLevelType w:val="multilevel"/>
    <w:tmpl w:val="6F0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060CA4"/>
    <w:multiLevelType w:val="multilevel"/>
    <w:tmpl w:val="DF0EA920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6B3E28"/>
    <w:multiLevelType w:val="multilevel"/>
    <w:tmpl w:val="AAE6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351EF9"/>
    <w:multiLevelType w:val="multilevel"/>
    <w:tmpl w:val="F4CE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4C6B66"/>
    <w:multiLevelType w:val="multilevel"/>
    <w:tmpl w:val="F16E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622A6C"/>
    <w:multiLevelType w:val="multilevel"/>
    <w:tmpl w:val="6F0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230F10"/>
    <w:multiLevelType w:val="hybridMultilevel"/>
    <w:tmpl w:val="8E00100A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CA29A1"/>
    <w:multiLevelType w:val="multilevel"/>
    <w:tmpl w:val="A124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7E028E"/>
    <w:multiLevelType w:val="hybridMultilevel"/>
    <w:tmpl w:val="F404BE8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280010"/>
    <w:multiLevelType w:val="hybridMultilevel"/>
    <w:tmpl w:val="44141BE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5725C"/>
    <w:multiLevelType w:val="hybridMultilevel"/>
    <w:tmpl w:val="FF8662B2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714BF9"/>
    <w:multiLevelType w:val="hybridMultilevel"/>
    <w:tmpl w:val="C3E6F5B6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5B8219A"/>
    <w:multiLevelType w:val="multilevel"/>
    <w:tmpl w:val="A5D0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047E06"/>
    <w:multiLevelType w:val="multilevel"/>
    <w:tmpl w:val="0BCC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32543E"/>
    <w:multiLevelType w:val="multilevel"/>
    <w:tmpl w:val="6F0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814128"/>
    <w:multiLevelType w:val="hybridMultilevel"/>
    <w:tmpl w:val="2362EA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32676"/>
    <w:multiLevelType w:val="multilevel"/>
    <w:tmpl w:val="7D7C8FB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EB399F"/>
    <w:multiLevelType w:val="multilevel"/>
    <w:tmpl w:val="6F0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9945C3"/>
    <w:multiLevelType w:val="multilevel"/>
    <w:tmpl w:val="6F0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D7337"/>
    <w:multiLevelType w:val="multilevel"/>
    <w:tmpl w:val="6F0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586364">
    <w:abstractNumId w:val="27"/>
  </w:num>
  <w:num w:numId="2" w16cid:durableId="802768930">
    <w:abstractNumId w:val="18"/>
  </w:num>
  <w:num w:numId="3" w16cid:durableId="1267151742">
    <w:abstractNumId w:val="1"/>
  </w:num>
  <w:num w:numId="4" w16cid:durableId="1046105751">
    <w:abstractNumId w:val="12"/>
  </w:num>
  <w:num w:numId="5" w16cid:durableId="1557082494">
    <w:abstractNumId w:val="19"/>
  </w:num>
  <w:num w:numId="6" w16cid:durableId="312487741">
    <w:abstractNumId w:val="7"/>
  </w:num>
  <w:num w:numId="7" w16cid:durableId="244338695">
    <w:abstractNumId w:val="33"/>
  </w:num>
  <w:num w:numId="8" w16cid:durableId="404299630">
    <w:abstractNumId w:val="29"/>
  </w:num>
  <w:num w:numId="9" w16cid:durableId="1614828525">
    <w:abstractNumId w:val="34"/>
  </w:num>
  <w:num w:numId="10" w16cid:durableId="1143306261">
    <w:abstractNumId w:val="32"/>
  </w:num>
  <w:num w:numId="11" w16cid:durableId="176888797">
    <w:abstractNumId w:val="6"/>
  </w:num>
  <w:num w:numId="12" w16cid:durableId="43679362">
    <w:abstractNumId w:val="15"/>
  </w:num>
  <w:num w:numId="13" w16cid:durableId="1528713892">
    <w:abstractNumId w:val="2"/>
  </w:num>
  <w:num w:numId="14" w16cid:durableId="910231570">
    <w:abstractNumId w:val="13"/>
  </w:num>
  <w:num w:numId="15" w16cid:durableId="995382498">
    <w:abstractNumId w:val="20"/>
  </w:num>
  <w:num w:numId="16" w16cid:durableId="1629973155">
    <w:abstractNumId w:val="14"/>
  </w:num>
  <w:num w:numId="17" w16cid:durableId="1760640039">
    <w:abstractNumId w:val="25"/>
  </w:num>
  <w:num w:numId="18" w16cid:durableId="703795407">
    <w:abstractNumId w:val="8"/>
  </w:num>
  <w:num w:numId="19" w16cid:durableId="816460490">
    <w:abstractNumId w:val="31"/>
  </w:num>
  <w:num w:numId="20" w16cid:durableId="412051241">
    <w:abstractNumId w:val="23"/>
  </w:num>
  <w:num w:numId="21" w16cid:durableId="1627588307">
    <w:abstractNumId w:val="9"/>
  </w:num>
  <w:num w:numId="22" w16cid:durableId="379087794">
    <w:abstractNumId w:val="0"/>
  </w:num>
  <w:num w:numId="23" w16cid:durableId="570039790">
    <w:abstractNumId w:val="26"/>
  </w:num>
  <w:num w:numId="24" w16cid:durableId="1206989213">
    <w:abstractNumId w:val="5"/>
  </w:num>
  <w:num w:numId="25" w16cid:durableId="804086426">
    <w:abstractNumId w:val="16"/>
  </w:num>
  <w:num w:numId="26" w16cid:durableId="1307664336">
    <w:abstractNumId w:val="30"/>
  </w:num>
  <w:num w:numId="27" w16cid:durableId="642275229">
    <w:abstractNumId w:val="24"/>
  </w:num>
  <w:num w:numId="28" w16cid:durableId="1476138951">
    <w:abstractNumId w:val="21"/>
  </w:num>
  <w:num w:numId="29" w16cid:durableId="1868718064">
    <w:abstractNumId w:val="17"/>
  </w:num>
  <w:num w:numId="30" w16cid:durableId="519587779">
    <w:abstractNumId w:val="22"/>
  </w:num>
  <w:num w:numId="31" w16cid:durableId="1811046923">
    <w:abstractNumId w:val="3"/>
  </w:num>
  <w:num w:numId="32" w16cid:durableId="1556238608">
    <w:abstractNumId w:val="10"/>
  </w:num>
  <w:num w:numId="33" w16cid:durableId="968441290">
    <w:abstractNumId w:val="4"/>
  </w:num>
  <w:num w:numId="34" w16cid:durableId="1704308">
    <w:abstractNumId w:val="11"/>
  </w:num>
  <w:num w:numId="35" w16cid:durableId="4313236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C9"/>
    <w:rsid w:val="00005E6D"/>
    <w:rsid w:val="000247C9"/>
    <w:rsid w:val="0002675C"/>
    <w:rsid w:val="00031BF6"/>
    <w:rsid w:val="00066EB1"/>
    <w:rsid w:val="000756FE"/>
    <w:rsid w:val="000F4C62"/>
    <w:rsid w:val="00115C9B"/>
    <w:rsid w:val="00122649"/>
    <w:rsid w:val="001B3DE5"/>
    <w:rsid w:val="001C7A0F"/>
    <w:rsid w:val="001E5C7E"/>
    <w:rsid w:val="00225A4F"/>
    <w:rsid w:val="00277E7C"/>
    <w:rsid w:val="00292CB3"/>
    <w:rsid w:val="002D5A02"/>
    <w:rsid w:val="002E69BD"/>
    <w:rsid w:val="00360C75"/>
    <w:rsid w:val="003A0D93"/>
    <w:rsid w:val="003D0FBC"/>
    <w:rsid w:val="003E2034"/>
    <w:rsid w:val="003F08C9"/>
    <w:rsid w:val="00454B67"/>
    <w:rsid w:val="00490BEC"/>
    <w:rsid w:val="004E3EF8"/>
    <w:rsid w:val="005301B7"/>
    <w:rsid w:val="005C1287"/>
    <w:rsid w:val="005F13E8"/>
    <w:rsid w:val="00655812"/>
    <w:rsid w:val="00675C56"/>
    <w:rsid w:val="006A6383"/>
    <w:rsid w:val="006C4421"/>
    <w:rsid w:val="00707A2C"/>
    <w:rsid w:val="007B320F"/>
    <w:rsid w:val="008A35E6"/>
    <w:rsid w:val="009852A8"/>
    <w:rsid w:val="009B7B3E"/>
    <w:rsid w:val="00A07FF0"/>
    <w:rsid w:val="00A1147A"/>
    <w:rsid w:val="00A2360C"/>
    <w:rsid w:val="00A81BC3"/>
    <w:rsid w:val="00B27592"/>
    <w:rsid w:val="00B41032"/>
    <w:rsid w:val="00B52CF3"/>
    <w:rsid w:val="00C567C2"/>
    <w:rsid w:val="00CA543E"/>
    <w:rsid w:val="00CE63F2"/>
    <w:rsid w:val="00CF0DCF"/>
    <w:rsid w:val="00D05913"/>
    <w:rsid w:val="00D2065E"/>
    <w:rsid w:val="00D33DE4"/>
    <w:rsid w:val="00D348F8"/>
    <w:rsid w:val="00D707B2"/>
    <w:rsid w:val="00DA24E0"/>
    <w:rsid w:val="00E111AA"/>
    <w:rsid w:val="00E77941"/>
    <w:rsid w:val="00E95028"/>
    <w:rsid w:val="00E97B25"/>
    <w:rsid w:val="00F0189B"/>
    <w:rsid w:val="00F27D61"/>
    <w:rsid w:val="00F6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DFC1"/>
  <w15:chartTrackingRefBased/>
  <w15:docId w15:val="{105A8211-2F2D-4574-83E3-44A2E716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/>
        <w:bCs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B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B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90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B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B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B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B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B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BEC"/>
    <w:rPr>
      <w:b w:val="0"/>
      <w:bCs w:val="0"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kern w:val="0"/>
      <w:lang w:eastAsia="sl-SI"/>
      <w14:ligatures w14:val="none"/>
    </w:rPr>
  </w:style>
  <w:style w:type="character" w:styleId="Strong">
    <w:name w:val="Strong"/>
    <w:basedOn w:val="DefaultParagraphFont"/>
    <w:uiPriority w:val="22"/>
    <w:qFormat/>
    <w:rsid w:val="000247C9"/>
    <w:rPr>
      <w:b w:val="0"/>
      <w:bCs w:val="0"/>
    </w:rPr>
  </w:style>
  <w:style w:type="character" w:styleId="Hyperlink">
    <w:name w:val="Hyperlink"/>
    <w:basedOn w:val="DefaultParagraphFont"/>
    <w:uiPriority w:val="99"/>
    <w:unhideWhenUsed/>
    <w:rsid w:val="00024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C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18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jca\Desktop\2025%20ETM\Dopis%20ETM%202025%202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ETM 2025 2 template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Koligar</dc:creator>
  <cp:keywords/>
  <dc:description/>
  <cp:lastModifiedBy>Mojca Koligar</cp:lastModifiedBy>
  <cp:revision>2</cp:revision>
  <cp:lastPrinted>2025-06-13T06:23:00Z</cp:lastPrinted>
  <dcterms:created xsi:type="dcterms:W3CDTF">2025-09-26T07:34:00Z</dcterms:created>
  <dcterms:modified xsi:type="dcterms:W3CDTF">2025-09-26T07:34:00Z</dcterms:modified>
</cp:coreProperties>
</file>